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9565" w14:textId="77777777" w:rsidR="001059F7" w:rsidRDefault="001059F7" w:rsidP="00082ACF">
      <w:pPr>
        <w:rPr>
          <w:rFonts w:ascii="Arial" w:hAnsi="Arial" w:cs="Arial"/>
          <w:b/>
          <w:bCs/>
          <w:color w:val="005193"/>
          <w:sz w:val="32"/>
          <w:szCs w:val="32"/>
        </w:rPr>
      </w:pPr>
    </w:p>
    <w:p w14:paraId="15D6E62A" w14:textId="0C4EF46C" w:rsidR="00082ACF" w:rsidRPr="00082ACF" w:rsidRDefault="0071742B" w:rsidP="00082ACF">
      <w:pPr>
        <w:rPr>
          <w:rFonts w:ascii="Arial" w:hAnsi="Arial" w:cs="Arial"/>
          <w:b/>
          <w:bCs/>
          <w:color w:val="005193"/>
          <w:sz w:val="32"/>
          <w:szCs w:val="32"/>
        </w:rPr>
      </w:pPr>
      <w:r>
        <w:rPr>
          <w:rFonts w:ascii="Arial" w:hAnsi="Arial" w:cs="Arial"/>
          <w:b/>
          <w:bCs/>
          <w:color w:val="005193"/>
          <w:sz w:val="32"/>
          <w:szCs w:val="32"/>
        </w:rPr>
        <w:t>Microsoft 365</w:t>
      </w:r>
      <w:r w:rsidR="00082ACF" w:rsidRPr="00082ACF">
        <w:rPr>
          <w:rFonts w:ascii="Arial" w:hAnsi="Arial" w:cs="Arial"/>
          <w:b/>
          <w:bCs/>
          <w:color w:val="005193"/>
          <w:sz w:val="32"/>
          <w:szCs w:val="32"/>
        </w:rPr>
        <w:t xml:space="preserve"> a la carte lijst</w:t>
      </w:r>
    </w:p>
    <w:p w14:paraId="70488FF4" w14:textId="77777777" w:rsidR="00082ACF" w:rsidRPr="00082ACF" w:rsidRDefault="00082ACF" w:rsidP="00082ACF">
      <w:pPr>
        <w:rPr>
          <w:rFonts w:ascii="Arial" w:hAnsi="Arial" w:cs="Arial"/>
          <w:b/>
          <w:bCs/>
        </w:rPr>
      </w:pPr>
    </w:p>
    <w:p w14:paraId="2AC77469" w14:textId="77777777" w:rsidR="00082ACF" w:rsidRDefault="00082ACF" w:rsidP="00082ACF">
      <w:pPr>
        <w:ind w:left="-142" w:firstLine="142"/>
        <w:rPr>
          <w:rFonts w:ascii="Arial" w:hAnsi="Arial" w:cs="Arial"/>
          <w:b/>
          <w:iCs/>
          <w:sz w:val="18"/>
          <w:szCs w:val="18"/>
        </w:rPr>
      </w:pPr>
      <w:r w:rsidRPr="00874005">
        <w:rPr>
          <w:rFonts w:ascii="Arial" w:hAnsi="Arial" w:cs="Arial"/>
          <w:b/>
          <w:iCs/>
          <w:sz w:val="18"/>
          <w:szCs w:val="18"/>
        </w:rPr>
        <w:t>NOOT: Wij verzoeken je slechts 1 à la Carte lijst per training in te vullen, dus niet per deelnemer!</w:t>
      </w:r>
    </w:p>
    <w:p w14:paraId="40C9A1DB" w14:textId="77777777" w:rsidR="00082ACF" w:rsidRPr="00D01253" w:rsidRDefault="00082ACF" w:rsidP="00082ACF">
      <w:pPr>
        <w:rPr>
          <w:rFonts w:ascii="Arial" w:hAnsi="Arial" w:cs="Arial"/>
          <w:b/>
          <w:bCs/>
        </w:rPr>
      </w:pPr>
    </w:p>
    <w:p w14:paraId="5B29B1D6" w14:textId="09831DFB" w:rsidR="00082ACF" w:rsidRDefault="00082ACF" w:rsidP="00082ACF">
      <w:pPr>
        <w:pStyle w:val="Kop1"/>
        <w:numPr>
          <w:ilvl w:val="0"/>
          <w:numId w:val="5"/>
        </w:numPr>
        <w:tabs>
          <w:tab w:val="num" w:pos="360"/>
        </w:tabs>
        <w:spacing w:before="120"/>
        <w:ind w:left="0" w:firstLine="0"/>
        <w:rPr>
          <w:rFonts w:ascii="Arial" w:eastAsia="Times New Roman" w:hAnsi="Arial" w:cs="Arial"/>
          <w:b/>
          <w:bCs/>
          <w:color w:val="005193"/>
          <w:sz w:val="20"/>
          <w:szCs w:val="20"/>
        </w:rPr>
      </w:pPr>
      <w:r>
        <w:rPr>
          <w:rFonts w:ascii="Arial" w:eastAsia="Times New Roman" w:hAnsi="Arial" w:cs="Arial"/>
          <w:b/>
          <w:bCs/>
          <w:color w:val="005193"/>
          <w:sz w:val="20"/>
          <w:szCs w:val="20"/>
        </w:rPr>
        <w:t xml:space="preserve">Visie op </w:t>
      </w:r>
      <w:r w:rsidR="00D65E2E">
        <w:rPr>
          <w:rFonts w:ascii="Arial" w:eastAsia="Times New Roman" w:hAnsi="Arial" w:cs="Arial"/>
          <w:b/>
          <w:bCs/>
          <w:color w:val="005193"/>
          <w:sz w:val="20"/>
          <w:szCs w:val="20"/>
        </w:rPr>
        <w:t>kantoorautomatisering</w:t>
      </w:r>
      <w:r>
        <w:rPr>
          <w:rFonts w:ascii="Arial" w:eastAsia="Times New Roman" w:hAnsi="Arial" w:cs="Arial"/>
          <w:b/>
          <w:bCs/>
          <w:color w:val="005193"/>
          <w:sz w:val="20"/>
          <w:szCs w:val="20"/>
        </w:rPr>
        <w:t xml:space="preserve"> </w:t>
      </w:r>
      <w:r w:rsidR="00874DD3">
        <w:rPr>
          <w:rFonts w:ascii="Arial" w:eastAsia="Times New Roman" w:hAnsi="Arial" w:cs="Arial"/>
          <w:b/>
          <w:bCs/>
          <w:color w:val="005193"/>
          <w:sz w:val="20"/>
          <w:szCs w:val="20"/>
        </w:rPr>
        <w:t>met</w:t>
      </w:r>
      <w:r w:rsidR="00982B09">
        <w:rPr>
          <w:rFonts w:ascii="Arial" w:eastAsia="Times New Roman" w:hAnsi="Arial" w:cs="Arial"/>
          <w:b/>
          <w:bCs/>
          <w:color w:val="005193"/>
          <w:sz w:val="20"/>
          <w:szCs w:val="20"/>
        </w:rPr>
        <w:t xml:space="preserve"> Microsoft 365</w:t>
      </w:r>
    </w:p>
    <w:p w14:paraId="1CDC48CE" w14:textId="404D6932" w:rsidR="0096034E" w:rsidRPr="0096034E" w:rsidRDefault="0096034E" w:rsidP="0096034E">
      <w:pPr>
        <w:rPr>
          <w:rFonts w:ascii="Arial" w:hAnsi="Arial" w:cs="Arial"/>
        </w:rPr>
      </w:pPr>
      <w:r>
        <w:rPr>
          <w:rFonts w:ascii="Arial" w:hAnsi="Arial" w:cs="Arial"/>
        </w:rPr>
        <w:t>Deze training wordt op maat samengesteld en kan voor elke doelgroep worden aangepast, van heldeskmedewerker tot secretaresse en van administratief medewerker tot manager. De training is geschikt gemaakt voor eindgebruikers en tevens voor powerusers met beheerrechten.</w:t>
      </w:r>
    </w:p>
    <w:p w14:paraId="69985101" w14:textId="77777777" w:rsidR="00082ACF" w:rsidRPr="00D01253" w:rsidRDefault="00082ACF" w:rsidP="00082ACF">
      <w:pPr>
        <w:rPr>
          <w:rFonts w:ascii="Arial" w:hAnsi="Arial" w:cs="Arial"/>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9"/>
        <w:gridCol w:w="8857"/>
      </w:tblGrid>
      <w:tr w:rsidR="00082ACF" w:rsidRPr="00D01253" w14:paraId="2457E09D" w14:textId="77777777" w:rsidTr="00AC1DD3">
        <w:tc>
          <w:tcPr>
            <w:tcW w:w="919" w:type="dxa"/>
          </w:tcPr>
          <w:p w14:paraId="136893A5" w14:textId="77777777" w:rsidR="00082ACF" w:rsidRPr="00D01253" w:rsidRDefault="00082ACF" w:rsidP="00AC1DD3">
            <w:pPr>
              <w:rPr>
                <w:rFonts w:ascii="Arial" w:hAnsi="Arial" w:cs="Arial"/>
                <w:b/>
                <w:bCs/>
              </w:rPr>
            </w:pPr>
            <w:r w:rsidRPr="00D01253">
              <w:rPr>
                <w:rFonts w:ascii="Arial" w:hAnsi="Arial" w:cs="Arial"/>
                <w:b/>
                <w:bCs/>
              </w:rPr>
              <w:t>Ja/nee</w:t>
            </w:r>
          </w:p>
        </w:tc>
        <w:tc>
          <w:tcPr>
            <w:tcW w:w="8857" w:type="dxa"/>
          </w:tcPr>
          <w:p w14:paraId="2DF4D338" w14:textId="77777777" w:rsidR="00082ACF" w:rsidRPr="00D01253" w:rsidRDefault="00082ACF" w:rsidP="00AC1DD3">
            <w:pPr>
              <w:rPr>
                <w:rFonts w:ascii="Arial" w:hAnsi="Arial" w:cs="Arial"/>
                <w:b/>
                <w:bCs/>
              </w:rPr>
            </w:pPr>
            <w:r w:rsidRPr="00D01253">
              <w:rPr>
                <w:rFonts w:ascii="Arial" w:hAnsi="Arial" w:cs="Arial"/>
                <w:b/>
                <w:bCs/>
              </w:rPr>
              <w:t>Onderwerp</w:t>
            </w:r>
          </w:p>
        </w:tc>
      </w:tr>
      <w:tr w:rsidR="00082ACF" w:rsidRPr="00D01253" w14:paraId="077F5127" w14:textId="77777777" w:rsidTr="00AC1DD3">
        <w:tc>
          <w:tcPr>
            <w:tcW w:w="919" w:type="dxa"/>
            <w:shd w:val="clear" w:color="auto" w:fill="F2F2F2"/>
          </w:tcPr>
          <w:p w14:paraId="5A50B5A2" w14:textId="77777777" w:rsidR="00082ACF" w:rsidRPr="00D01253" w:rsidRDefault="00082ACF" w:rsidP="00AC1DD3">
            <w:pPr>
              <w:rPr>
                <w:rFonts w:ascii="Arial" w:hAnsi="Arial" w:cs="Arial"/>
                <w:b/>
                <w:bCs/>
              </w:rPr>
            </w:pPr>
            <w:r w:rsidRPr="00D01253">
              <w:rPr>
                <w:rFonts w:ascii="Arial" w:hAnsi="Arial" w:cs="Arial"/>
                <w:b/>
                <w:bCs/>
              </w:rPr>
              <w:fldChar w:fldCharType="begin">
                <w:ffData>
                  <w:name w:val="Selectievakje1"/>
                  <w:enabled/>
                  <w:calcOnExit w:val="0"/>
                  <w:checkBox>
                    <w:sizeAuto/>
                    <w:default w:val="0"/>
                    <w:checked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shd w:val="clear" w:color="auto" w:fill="F2F2F2"/>
          </w:tcPr>
          <w:p w14:paraId="58AF04F1" w14:textId="77777777" w:rsidR="00082ACF" w:rsidRDefault="009523D1" w:rsidP="00AC1DD3">
            <w:pPr>
              <w:rPr>
                <w:rFonts w:ascii="Arial" w:hAnsi="Arial" w:cs="Arial"/>
              </w:rPr>
            </w:pPr>
            <w:r>
              <w:rPr>
                <w:rFonts w:ascii="Arial" w:hAnsi="Arial" w:cs="Arial"/>
              </w:rPr>
              <w:t>Office 365 mogelijkheden op een rij</w:t>
            </w:r>
          </w:p>
          <w:p w14:paraId="52FB6712" w14:textId="77777777" w:rsidR="009523D1" w:rsidRDefault="009523D1" w:rsidP="009523D1">
            <w:pPr>
              <w:pStyle w:val="Lijstalinea"/>
              <w:numPr>
                <w:ilvl w:val="0"/>
                <w:numId w:val="8"/>
              </w:numPr>
              <w:rPr>
                <w:rFonts w:ascii="Arial" w:hAnsi="Arial" w:cs="Arial"/>
              </w:rPr>
            </w:pPr>
            <w:r>
              <w:rPr>
                <w:rFonts w:ascii="Arial" w:hAnsi="Arial" w:cs="Arial"/>
              </w:rPr>
              <w:t>Beheerders portal</w:t>
            </w:r>
          </w:p>
          <w:p w14:paraId="7B37D623" w14:textId="77777777" w:rsidR="009523D1" w:rsidRDefault="009523D1" w:rsidP="009523D1">
            <w:pPr>
              <w:pStyle w:val="Lijstalinea"/>
              <w:numPr>
                <w:ilvl w:val="0"/>
                <w:numId w:val="8"/>
              </w:numPr>
              <w:rPr>
                <w:rFonts w:ascii="Arial" w:hAnsi="Arial" w:cs="Arial"/>
              </w:rPr>
            </w:pPr>
            <w:r>
              <w:rPr>
                <w:rFonts w:ascii="Arial" w:hAnsi="Arial" w:cs="Arial"/>
              </w:rPr>
              <w:t>Je eigen Shar</w:t>
            </w:r>
            <w:r w:rsidR="00C603FE">
              <w:rPr>
                <w:rFonts w:ascii="Arial" w:hAnsi="Arial" w:cs="Arial"/>
              </w:rPr>
              <w:t>ePoint intranet site</w:t>
            </w:r>
          </w:p>
          <w:p w14:paraId="2F21AE7E" w14:textId="77777777" w:rsidR="00C603FE" w:rsidRDefault="00C603FE" w:rsidP="009523D1">
            <w:pPr>
              <w:pStyle w:val="Lijstalinea"/>
              <w:numPr>
                <w:ilvl w:val="0"/>
                <w:numId w:val="8"/>
              </w:numPr>
              <w:rPr>
                <w:rFonts w:ascii="Arial" w:hAnsi="Arial" w:cs="Arial"/>
              </w:rPr>
            </w:pPr>
            <w:r>
              <w:rPr>
                <w:rFonts w:ascii="Arial" w:hAnsi="Arial" w:cs="Arial"/>
              </w:rPr>
              <w:t>Office Webapps</w:t>
            </w:r>
          </w:p>
          <w:p w14:paraId="5FC46260" w14:textId="77777777" w:rsidR="00C603FE" w:rsidRDefault="00C603FE" w:rsidP="009523D1">
            <w:pPr>
              <w:pStyle w:val="Lijstalinea"/>
              <w:numPr>
                <w:ilvl w:val="0"/>
                <w:numId w:val="8"/>
              </w:numPr>
              <w:rPr>
                <w:rFonts w:ascii="Arial" w:hAnsi="Arial" w:cs="Arial"/>
              </w:rPr>
            </w:pPr>
            <w:r>
              <w:rPr>
                <w:rFonts w:ascii="Arial" w:hAnsi="Arial" w:cs="Arial"/>
              </w:rPr>
              <w:t>Skype voor Bedrijven</w:t>
            </w:r>
          </w:p>
          <w:p w14:paraId="326FC0F7" w14:textId="77777777" w:rsidR="00C603FE" w:rsidRDefault="00C603FE" w:rsidP="009523D1">
            <w:pPr>
              <w:pStyle w:val="Lijstalinea"/>
              <w:numPr>
                <w:ilvl w:val="0"/>
                <w:numId w:val="8"/>
              </w:numPr>
              <w:rPr>
                <w:rFonts w:ascii="Arial" w:hAnsi="Arial" w:cs="Arial"/>
              </w:rPr>
            </w:pPr>
            <w:r>
              <w:rPr>
                <w:rFonts w:ascii="Arial" w:hAnsi="Arial" w:cs="Arial"/>
              </w:rPr>
              <w:t>Integratie met Office</w:t>
            </w:r>
          </w:p>
          <w:p w14:paraId="05DF2878" w14:textId="77777777" w:rsidR="00C603FE" w:rsidRDefault="00C603FE" w:rsidP="009523D1">
            <w:pPr>
              <w:pStyle w:val="Lijstalinea"/>
              <w:numPr>
                <w:ilvl w:val="0"/>
                <w:numId w:val="8"/>
              </w:numPr>
              <w:rPr>
                <w:rFonts w:ascii="Arial" w:hAnsi="Arial" w:cs="Arial"/>
              </w:rPr>
            </w:pPr>
            <w:r>
              <w:rPr>
                <w:rFonts w:ascii="Arial" w:hAnsi="Arial" w:cs="Arial"/>
              </w:rPr>
              <w:t>SharePoint als slimme netwerkshare</w:t>
            </w:r>
          </w:p>
          <w:p w14:paraId="6554F672" w14:textId="55C1C63E" w:rsidR="00C603FE" w:rsidRPr="009523D1" w:rsidRDefault="00C603FE" w:rsidP="006D08C2">
            <w:pPr>
              <w:pStyle w:val="Lijstalinea"/>
              <w:rPr>
                <w:rFonts w:ascii="Arial" w:hAnsi="Arial" w:cs="Arial"/>
              </w:rPr>
            </w:pPr>
          </w:p>
        </w:tc>
      </w:tr>
      <w:tr w:rsidR="00082ACF" w:rsidRPr="00D01253" w14:paraId="5417D06A" w14:textId="77777777" w:rsidTr="00AC1DD3">
        <w:tc>
          <w:tcPr>
            <w:tcW w:w="919" w:type="dxa"/>
          </w:tcPr>
          <w:p w14:paraId="3A590190" w14:textId="77777777" w:rsidR="00082ACF" w:rsidRPr="00D01253" w:rsidRDefault="00082ACF" w:rsidP="00AC1DD3">
            <w:pPr>
              <w:rPr>
                <w:rFonts w:ascii="Arial" w:hAnsi="Arial" w:cs="Arial"/>
                <w:b/>
                <w:bCs/>
              </w:rPr>
            </w:pPr>
            <w:r w:rsidRPr="00D01253">
              <w:rPr>
                <w:rFonts w:ascii="Arial" w:hAnsi="Arial" w:cs="Arial"/>
                <w:b/>
                <w:bCs/>
              </w:rPr>
              <w:fldChar w:fldCharType="begin">
                <w:ffData>
                  <w:name w:val="Selectievakje1"/>
                  <w:enabled/>
                  <w:calcOnExit w:val="0"/>
                  <w:checkBox>
                    <w:sizeAuto/>
                    <w:default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tcPr>
          <w:p w14:paraId="5220EDE9" w14:textId="77777777" w:rsidR="00C603FE" w:rsidRDefault="00C603FE" w:rsidP="00AC1DD3">
            <w:pPr>
              <w:rPr>
                <w:rFonts w:ascii="Arial" w:hAnsi="Arial" w:cs="Arial"/>
              </w:rPr>
            </w:pPr>
            <w:r>
              <w:rPr>
                <w:rFonts w:ascii="Arial" w:hAnsi="Arial" w:cs="Arial"/>
              </w:rPr>
              <w:t>Abonnementsvormen op een rij</w:t>
            </w:r>
          </w:p>
          <w:p w14:paraId="039DB43A" w14:textId="1B98DB47" w:rsidR="00082ACF" w:rsidRPr="00D01253" w:rsidRDefault="00082ACF" w:rsidP="00AC1DD3">
            <w:pPr>
              <w:rPr>
                <w:rFonts w:ascii="Arial" w:hAnsi="Arial" w:cs="Arial"/>
              </w:rPr>
            </w:pPr>
            <w:r w:rsidRPr="00D01253">
              <w:rPr>
                <w:rFonts w:ascii="Arial" w:hAnsi="Arial" w:cs="Arial"/>
              </w:rPr>
              <w:t xml:space="preserve"> </w:t>
            </w:r>
          </w:p>
        </w:tc>
      </w:tr>
      <w:tr w:rsidR="00082ACF" w:rsidRPr="00D01253" w14:paraId="45026BA0" w14:textId="77777777" w:rsidTr="00AC1DD3">
        <w:tc>
          <w:tcPr>
            <w:tcW w:w="919" w:type="dxa"/>
            <w:shd w:val="clear" w:color="auto" w:fill="F2F2F2"/>
          </w:tcPr>
          <w:p w14:paraId="30A346F4" w14:textId="77777777" w:rsidR="00082ACF" w:rsidRPr="00D01253" w:rsidRDefault="00082ACF" w:rsidP="00AC1DD3">
            <w:pPr>
              <w:rPr>
                <w:rFonts w:ascii="Arial" w:hAnsi="Arial" w:cs="Arial"/>
                <w:b/>
                <w:bCs/>
              </w:rPr>
            </w:pPr>
            <w:r w:rsidRPr="00D01253">
              <w:rPr>
                <w:rFonts w:ascii="Arial" w:hAnsi="Arial" w:cs="Arial"/>
                <w:b/>
                <w:bCs/>
              </w:rPr>
              <w:fldChar w:fldCharType="begin">
                <w:ffData>
                  <w:name w:val="Selectievakje1"/>
                  <w:enabled/>
                  <w:calcOnExit w:val="0"/>
                  <w:checkBox>
                    <w:sizeAuto/>
                    <w:default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shd w:val="clear" w:color="auto" w:fill="F2F2F2"/>
          </w:tcPr>
          <w:p w14:paraId="08F262B7" w14:textId="21EBF616" w:rsidR="00082ACF" w:rsidRDefault="00C603FE" w:rsidP="00AC1DD3">
            <w:pPr>
              <w:rPr>
                <w:rFonts w:ascii="Arial" w:hAnsi="Arial" w:cs="Arial"/>
              </w:rPr>
            </w:pPr>
            <w:r>
              <w:rPr>
                <w:rFonts w:ascii="Arial" w:hAnsi="Arial" w:cs="Arial"/>
              </w:rPr>
              <w:t xml:space="preserve">Kennismaking met de mogelijkheden van </w:t>
            </w:r>
            <w:r w:rsidR="00916688">
              <w:rPr>
                <w:rFonts w:ascii="Arial" w:hAnsi="Arial" w:cs="Arial"/>
              </w:rPr>
              <w:t>Microsoft</w:t>
            </w:r>
            <w:r>
              <w:rPr>
                <w:rFonts w:ascii="Arial" w:hAnsi="Arial" w:cs="Arial"/>
              </w:rPr>
              <w:t xml:space="preserve"> 365 over online plaats onafhankelijk werken</w:t>
            </w:r>
          </w:p>
          <w:p w14:paraId="02E5CD52" w14:textId="6C8D6F44" w:rsidR="00C603FE" w:rsidRPr="0061515B" w:rsidRDefault="00C603FE" w:rsidP="00AC1DD3">
            <w:pPr>
              <w:rPr>
                <w:rFonts w:ascii="Arial" w:hAnsi="Arial" w:cs="Arial"/>
              </w:rPr>
            </w:pPr>
          </w:p>
        </w:tc>
      </w:tr>
      <w:tr w:rsidR="00082ACF" w:rsidRPr="00D01253" w14:paraId="74C8A66E" w14:textId="77777777" w:rsidTr="00AC1DD3">
        <w:tc>
          <w:tcPr>
            <w:tcW w:w="919" w:type="dxa"/>
          </w:tcPr>
          <w:p w14:paraId="08E7B2BF" w14:textId="77777777" w:rsidR="00082ACF" w:rsidRPr="00D01253" w:rsidRDefault="00082ACF" w:rsidP="00AC1DD3">
            <w:pPr>
              <w:rPr>
                <w:rFonts w:ascii="Arial" w:eastAsia="MS Gothic" w:hAnsi="Arial" w:cs="Arial"/>
                <w:b/>
                <w:bCs/>
              </w:rPr>
            </w:pPr>
            <w:r w:rsidRPr="00D01253">
              <w:rPr>
                <w:rFonts w:ascii="Arial" w:hAnsi="Arial" w:cs="Arial"/>
                <w:b/>
                <w:bCs/>
              </w:rPr>
              <w:fldChar w:fldCharType="begin">
                <w:ffData>
                  <w:name w:val="Selectievakje1"/>
                  <w:enabled/>
                  <w:calcOnExit w:val="0"/>
                  <w:checkBox>
                    <w:sizeAuto/>
                    <w:default w:val="0"/>
                    <w:checked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tcPr>
          <w:p w14:paraId="1AC7C7CF" w14:textId="32263903" w:rsidR="00082ACF" w:rsidRDefault="006D08C2" w:rsidP="00AC1DD3">
            <w:pPr>
              <w:rPr>
                <w:rFonts w:ascii="Arial" w:hAnsi="Arial" w:cs="Arial"/>
              </w:rPr>
            </w:pPr>
            <w:r>
              <w:rPr>
                <w:rFonts w:ascii="Arial" w:hAnsi="Arial" w:cs="Arial"/>
              </w:rPr>
              <w:t xml:space="preserve">Bepalen van de </w:t>
            </w:r>
            <w:r>
              <w:rPr>
                <w:rFonts w:ascii="Arial" w:hAnsi="Arial" w:cs="Arial"/>
                <w:u w:val="single"/>
              </w:rPr>
              <w:t xml:space="preserve">doelstellingen </w:t>
            </w:r>
            <w:r>
              <w:rPr>
                <w:rFonts w:ascii="Arial" w:hAnsi="Arial" w:cs="Arial"/>
              </w:rPr>
              <w:t xml:space="preserve"> voor het gebruik van </w:t>
            </w:r>
            <w:r w:rsidR="00916688">
              <w:rPr>
                <w:rFonts w:ascii="Arial" w:hAnsi="Arial" w:cs="Arial"/>
              </w:rPr>
              <w:t>Microsoft</w:t>
            </w:r>
            <w:r>
              <w:rPr>
                <w:rFonts w:ascii="Arial" w:hAnsi="Arial" w:cs="Arial"/>
              </w:rPr>
              <w:t xml:space="preserve"> 365 in de organisatie</w:t>
            </w:r>
          </w:p>
          <w:p w14:paraId="3BC0F6CB" w14:textId="12FD4EE1" w:rsidR="006D08C2" w:rsidRPr="006D08C2" w:rsidRDefault="006D08C2" w:rsidP="00AC1DD3">
            <w:pPr>
              <w:rPr>
                <w:rFonts w:ascii="Arial" w:hAnsi="Arial" w:cs="Arial"/>
              </w:rPr>
            </w:pPr>
          </w:p>
        </w:tc>
      </w:tr>
      <w:tr w:rsidR="00082ACF" w:rsidRPr="00D01253" w14:paraId="37DB853C" w14:textId="77777777" w:rsidTr="00AC1DD3">
        <w:tc>
          <w:tcPr>
            <w:tcW w:w="919" w:type="dxa"/>
            <w:shd w:val="clear" w:color="auto" w:fill="F2F2F2"/>
          </w:tcPr>
          <w:p w14:paraId="50A5BE40" w14:textId="77777777" w:rsidR="00082ACF" w:rsidRPr="00D01253" w:rsidRDefault="00082ACF" w:rsidP="00AC1DD3">
            <w:pPr>
              <w:rPr>
                <w:rFonts w:ascii="Arial" w:hAnsi="Arial" w:cs="Arial"/>
                <w:b/>
                <w:bCs/>
              </w:rPr>
            </w:pPr>
            <w:r w:rsidRPr="00D01253">
              <w:rPr>
                <w:rFonts w:ascii="Arial" w:hAnsi="Arial" w:cs="Arial"/>
                <w:b/>
                <w:bCs/>
              </w:rPr>
              <w:fldChar w:fldCharType="begin">
                <w:ffData>
                  <w:name w:val="Selectievakje1"/>
                  <w:enabled/>
                  <w:calcOnExit w:val="0"/>
                  <w:checkBox>
                    <w:sizeAuto/>
                    <w:default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shd w:val="clear" w:color="auto" w:fill="F2F2F2"/>
          </w:tcPr>
          <w:p w14:paraId="7BCFD021" w14:textId="034028DC" w:rsidR="00082ACF" w:rsidRDefault="00916688" w:rsidP="00AC1DD3">
            <w:pPr>
              <w:rPr>
                <w:rFonts w:ascii="Arial" w:hAnsi="Arial" w:cs="Arial"/>
              </w:rPr>
            </w:pPr>
            <w:r>
              <w:rPr>
                <w:rFonts w:ascii="Arial" w:hAnsi="Arial" w:cs="Arial"/>
              </w:rPr>
              <w:t>Microsoft</w:t>
            </w:r>
            <w:r w:rsidR="009518EA">
              <w:rPr>
                <w:rFonts w:ascii="Arial" w:hAnsi="Arial" w:cs="Arial"/>
              </w:rPr>
              <w:t xml:space="preserve"> 365 als boost voor Het Nieuwe Werken</w:t>
            </w:r>
          </w:p>
          <w:p w14:paraId="0180737F" w14:textId="1F96EB5B" w:rsidR="009518EA" w:rsidRPr="00D01253" w:rsidRDefault="009518EA" w:rsidP="00AC1DD3">
            <w:pPr>
              <w:rPr>
                <w:rFonts w:ascii="Arial" w:hAnsi="Arial" w:cs="Arial"/>
              </w:rPr>
            </w:pPr>
          </w:p>
        </w:tc>
      </w:tr>
      <w:tr w:rsidR="00082ACF" w:rsidRPr="00863565" w14:paraId="640F340D" w14:textId="77777777" w:rsidTr="00AC1DD3">
        <w:tc>
          <w:tcPr>
            <w:tcW w:w="919" w:type="dxa"/>
          </w:tcPr>
          <w:p w14:paraId="7B932E2E" w14:textId="77777777" w:rsidR="00082ACF" w:rsidRPr="00D01253" w:rsidRDefault="00082ACF" w:rsidP="00AC1DD3">
            <w:pPr>
              <w:rPr>
                <w:rFonts w:ascii="Arial" w:eastAsia="MS Gothic" w:hAnsi="Arial" w:cs="Arial"/>
                <w:b/>
                <w:bCs/>
              </w:rPr>
            </w:pPr>
            <w:r w:rsidRPr="00D01253">
              <w:rPr>
                <w:rFonts w:ascii="Arial" w:hAnsi="Arial" w:cs="Arial"/>
                <w:b/>
                <w:bCs/>
              </w:rPr>
              <w:fldChar w:fldCharType="begin">
                <w:ffData>
                  <w:name w:val="Selectievakje1"/>
                  <w:enabled/>
                  <w:calcOnExit w:val="0"/>
                  <w:checkBox>
                    <w:sizeAuto/>
                    <w:default w:val="0"/>
                    <w:checked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tcPr>
          <w:p w14:paraId="53717020" w14:textId="02DA7A4E" w:rsidR="00082ACF" w:rsidRPr="009518EA" w:rsidRDefault="009518EA" w:rsidP="00AC1DD3">
            <w:pPr>
              <w:rPr>
                <w:rFonts w:ascii="Arial" w:hAnsi="Arial" w:cs="Arial"/>
                <w:lang w:val="en-US"/>
              </w:rPr>
            </w:pPr>
            <w:r w:rsidRPr="009518EA">
              <w:rPr>
                <w:rFonts w:ascii="Arial" w:hAnsi="Arial" w:cs="Arial"/>
                <w:lang w:val="en-US"/>
              </w:rPr>
              <w:t xml:space="preserve">Bring Your Own device met </w:t>
            </w:r>
            <w:r w:rsidR="00916688" w:rsidRPr="00916688">
              <w:rPr>
                <w:rFonts w:ascii="Arial" w:hAnsi="Arial" w:cs="Arial"/>
                <w:lang w:val="en-US"/>
              </w:rPr>
              <w:t>Microsoft</w:t>
            </w:r>
            <w:r w:rsidRPr="009518EA">
              <w:rPr>
                <w:rFonts w:ascii="Arial" w:hAnsi="Arial" w:cs="Arial"/>
                <w:lang w:val="en-US"/>
              </w:rPr>
              <w:t xml:space="preserve"> 365</w:t>
            </w:r>
          </w:p>
          <w:p w14:paraId="585F88C8" w14:textId="3368B841" w:rsidR="009518EA" w:rsidRPr="009518EA" w:rsidRDefault="009518EA" w:rsidP="00AC1DD3">
            <w:pPr>
              <w:rPr>
                <w:rFonts w:ascii="Arial" w:hAnsi="Arial" w:cs="Arial"/>
                <w:lang w:val="en-US"/>
              </w:rPr>
            </w:pPr>
          </w:p>
        </w:tc>
      </w:tr>
      <w:tr w:rsidR="00082ACF" w:rsidRPr="00863565" w14:paraId="3F36A6A5" w14:textId="77777777" w:rsidTr="00AC1DD3">
        <w:tc>
          <w:tcPr>
            <w:tcW w:w="919" w:type="dxa"/>
            <w:shd w:val="clear" w:color="auto" w:fill="F2F2F2"/>
          </w:tcPr>
          <w:p w14:paraId="364CB6EE" w14:textId="77777777" w:rsidR="00082ACF" w:rsidRPr="00D01253" w:rsidRDefault="00082ACF" w:rsidP="00AC1DD3">
            <w:pPr>
              <w:rPr>
                <w:rFonts w:ascii="Arial" w:eastAsia="MS Gothic" w:hAnsi="Arial" w:cs="Arial"/>
                <w:b/>
                <w:bCs/>
              </w:rPr>
            </w:pPr>
            <w:r w:rsidRPr="00D01253">
              <w:rPr>
                <w:rFonts w:ascii="Arial" w:hAnsi="Arial" w:cs="Arial"/>
                <w:b/>
                <w:bCs/>
              </w:rPr>
              <w:fldChar w:fldCharType="begin">
                <w:ffData>
                  <w:name w:val="Selectievakje1"/>
                  <w:enabled/>
                  <w:calcOnExit w:val="0"/>
                  <w:checkBox>
                    <w:sizeAuto/>
                    <w:default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shd w:val="clear" w:color="auto" w:fill="F2F2F2"/>
          </w:tcPr>
          <w:p w14:paraId="3447C9C5" w14:textId="6BAB70C1" w:rsidR="00082ACF" w:rsidRDefault="00A62B80" w:rsidP="00AC1DD3">
            <w:pPr>
              <w:rPr>
                <w:rFonts w:ascii="Arial" w:hAnsi="Arial" w:cs="Arial"/>
              </w:rPr>
            </w:pPr>
            <w:r>
              <w:rPr>
                <w:rFonts w:ascii="Arial" w:hAnsi="Arial" w:cs="Arial"/>
              </w:rPr>
              <w:t xml:space="preserve">Communiceren </w:t>
            </w:r>
            <w:proofErr w:type="spellStart"/>
            <w:r>
              <w:rPr>
                <w:rFonts w:ascii="Arial" w:hAnsi="Arial" w:cs="Arial"/>
              </w:rPr>
              <w:t>annu</w:t>
            </w:r>
            <w:proofErr w:type="spellEnd"/>
            <w:r>
              <w:rPr>
                <w:rFonts w:ascii="Arial" w:hAnsi="Arial" w:cs="Arial"/>
              </w:rPr>
              <w:t xml:space="preserve"> nu; kies het meest effici</w:t>
            </w:r>
            <w:r w:rsidR="00916688">
              <w:rPr>
                <w:rFonts w:ascii="Arial" w:hAnsi="Arial" w:cs="Arial"/>
              </w:rPr>
              <w:t>ë</w:t>
            </w:r>
            <w:r>
              <w:rPr>
                <w:rFonts w:ascii="Arial" w:hAnsi="Arial" w:cs="Arial"/>
              </w:rPr>
              <w:t>nt</w:t>
            </w:r>
            <w:r w:rsidR="00916688">
              <w:rPr>
                <w:rFonts w:ascii="Arial" w:hAnsi="Arial" w:cs="Arial"/>
              </w:rPr>
              <w:t>e</w:t>
            </w:r>
            <w:r>
              <w:rPr>
                <w:rFonts w:ascii="Arial" w:hAnsi="Arial" w:cs="Arial"/>
              </w:rPr>
              <w:t xml:space="preserve"> hulpmiddel:</w:t>
            </w:r>
          </w:p>
          <w:p w14:paraId="242D0CF4" w14:textId="5C3108E9" w:rsidR="00A62B80" w:rsidRDefault="00916688" w:rsidP="00AC1DD3">
            <w:pPr>
              <w:rPr>
                <w:rFonts w:ascii="Arial" w:hAnsi="Arial" w:cs="Arial"/>
                <w:lang w:val="en-US"/>
              </w:rPr>
            </w:pPr>
            <w:r>
              <w:rPr>
                <w:rFonts w:ascii="Arial" w:hAnsi="Arial" w:cs="Arial"/>
                <w:lang w:val="en-US"/>
              </w:rPr>
              <w:t>E</w:t>
            </w:r>
            <w:r w:rsidR="00A62B80" w:rsidRPr="00A62B80">
              <w:rPr>
                <w:rFonts w:ascii="Arial" w:hAnsi="Arial" w:cs="Arial"/>
                <w:lang w:val="en-US"/>
              </w:rPr>
              <w:t>-mail, SharePoint, SMS, W</w:t>
            </w:r>
            <w:r w:rsidR="00A62B80">
              <w:rPr>
                <w:rFonts w:ascii="Arial" w:hAnsi="Arial" w:cs="Arial"/>
                <w:lang w:val="en-US"/>
              </w:rPr>
              <w:t xml:space="preserve">hatsApp, Ping, Skype, Teams, Yammer, </w:t>
            </w:r>
            <w:proofErr w:type="spellStart"/>
            <w:r w:rsidR="00A62B80">
              <w:rPr>
                <w:rFonts w:ascii="Arial" w:hAnsi="Arial" w:cs="Arial"/>
                <w:lang w:val="en-US"/>
              </w:rPr>
              <w:t>Telefoon</w:t>
            </w:r>
            <w:proofErr w:type="spellEnd"/>
            <w:r w:rsidR="00A62B80">
              <w:rPr>
                <w:rFonts w:ascii="Arial" w:hAnsi="Arial" w:cs="Arial"/>
                <w:lang w:val="en-US"/>
              </w:rPr>
              <w:t>, Social Media etc.</w:t>
            </w:r>
          </w:p>
          <w:p w14:paraId="3812AAFE" w14:textId="427BD87D" w:rsidR="00A62B80" w:rsidRPr="00A62B80" w:rsidRDefault="00A62B80" w:rsidP="00AC1DD3">
            <w:pPr>
              <w:rPr>
                <w:rFonts w:ascii="Arial" w:hAnsi="Arial" w:cs="Arial"/>
                <w:lang w:val="en-US"/>
              </w:rPr>
            </w:pPr>
          </w:p>
        </w:tc>
      </w:tr>
      <w:tr w:rsidR="00082ACF" w:rsidRPr="007B144B" w14:paraId="0FD9615E" w14:textId="77777777" w:rsidTr="00AC1DD3">
        <w:tc>
          <w:tcPr>
            <w:tcW w:w="919" w:type="dxa"/>
          </w:tcPr>
          <w:p w14:paraId="2EA3CFA6" w14:textId="77777777" w:rsidR="00082ACF" w:rsidRPr="00D01253" w:rsidRDefault="00082ACF" w:rsidP="00AC1DD3">
            <w:pPr>
              <w:rPr>
                <w:rFonts w:ascii="Arial" w:eastAsia="MS Gothic" w:hAnsi="Arial" w:cs="Arial"/>
                <w:b/>
                <w:bCs/>
              </w:rPr>
            </w:pPr>
            <w:r w:rsidRPr="00D01253">
              <w:rPr>
                <w:rFonts w:ascii="Arial" w:hAnsi="Arial" w:cs="Arial"/>
                <w:b/>
                <w:bCs/>
              </w:rPr>
              <w:fldChar w:fldCharType="begin">
                <w:ffData>
                  <w:name w:val="Selectievakje1"/>
                  <w:enabled/>
                  <w:calcOnExit w:val="0"/>
                  <w:checkBox>
                    <w:sizeAuto/>
                    <w:default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tcPr>
          <w:p w14:paraId="7DAAA731" w14:textId="77777777" w:rsidR="00082ACF" w:rsidRDefault="007B144B" w:rsidP="00AC1DD3">
            <w:pPr>
              <w:rPr>
                <w:rFonts w:ascii="Arial" w:hAnsi="Arial" w:cs="Arial"/>
              </w:rPr>
            </w:pPr>
            <w:r w:rsidRPr="007B144B">
              <w:rPr>
                <w:rFonts w:ascii="Arial" w:hAnsi="Arial" w:cs="Arial"/>
              </w:rPr>
              <w:t xml:space="preserve">Workshop Site </w:t>
            </w:r>
            <w:proofErr w:type="spellStart"/>
            <w:r w:rsidRPr="007B144B">
              <w:rPr>
                <w:rFonts w:ascii="Arial" w:hAnsi="Arial" w:cs="Arial"/>
              </w:rPr>
              <w:t>collections</w:t>
            </w:r>
            <w:proofErr w:type="spellEnd"/>
            <w:r w:rsidRPr="007B144B">
              <w:rPr>
                <w:rFonts w:ascii="Arial" w:hAnsi="Arial" w:cs="Arial"/>
              </w:rPr>
              <w:t>, Site structuur, bibliotheek structuur</w:t>
            </w:r>
            <w:r>
              <w:rPr>
                <w:rFonts w:ascii="Arial" w:hAnsi="Arial" w:cs="Arial"/>
              </w:rPr>
              <w:t xml:space="preserve"> en taxonomie ( minimaal  dagdeel)</w:t>
            </w:r>
          </w:p>
          <w:p w14:paraId="5D61E6A0" w14:textId="5181DA90" w:rsidR="003C1F74" w:rsidRPr="007B144B" w:rsidRDefault="003C1F74" w:rsidP="00AC1DD3">
            <w:pPr>
              <w:rPr>
                <w:rFonts w:ascii="Arial" w:hAnsi="Arial" w:cs="Arial"/>
              </w:rPr>
            </w:pPr>
          </w:p>
        </w:tc>
      </w:tr>
      <w:tr w:rsidR="00082ACF" w:rsidRPr="00D01253" w14:paraId="32279BCE" w14:textId="77777777" w:rsidTr="00AC1DD3">
        <w:tc>
          <w:tcPr>
            <w:tcW w:w="919" w:type="dxa"/>
            <w:shd w:val="clear" w:color="auto" w:fill="F2F2F2"/>
          </w:tcPr>
          <w:p w14:paraId="21791370" w14:textId="77777777" w:rsidR="00082ACF" w:rsidRPr="00D01253" w:rsidRDefault="00082ACF" w:rsidP="00AC1DD3">
            <w:pPr>
              <w:rPr>
                <w:rFonts w:ascii="Arial" w:eastAsia="MS Gothic" w:hAnsi="Arial" w:cs="Arial"/>
                <w:b/>
                <w:bCs/>
              </w:rPr>
            </w:pPr>
            <w:r w:rsidRPr="00D01253">
              <w:rPr>
                <w:rFonts w:ascii="Arial" w:hAnsi="Arial" w:cs="Arial"/>
                <w:b/>
                <w:bCs/>
              </w:rPr>
              <w:fldChar w:fldCharType="begin">
                <w:ffData>
                  <w:name w:val="Selectievakje1"/>
                  <w:enabled/>
                  <w:calcOnExit w:val="0"/>
                  <w:checkBox>
                    <w:sizeAuto/>
                    <w:default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shd w:val="clear" w:color="auto" w:fill="F2F2F2"/>
          </w:tcPr>
          <w:p w14:paraId="43EDFA1D" w14:textId="77777777" w:rsidR="00082ACF" w:rsidRDefault="003C1F74" w:rsidP="00AC1DD3">
            <w:pPr>
              <w:rPr>
                <w:rFonts w:ascii="Arial" w:hAnsi="Arial" w:cs="Arial"/>
              </w:rPr>
            </w:pPr>
            <w:r>
              <w:rPr>
                <w:rFonts w:ascii="Arial" w:hAnsi="Arial" w:cs="Arial"/>
              </w:rPr>
              <w:t>Workshop van mappenstructuur naar SharePoint structuur</w:t>
            </w:r>
          </w:p>
          <w:p w14:paraId="3CEB83AF" w14:textId="61C7AABD" w:rsidR="003C1F74" w:rsidRPr="00D01253" w:rsidRDefault="003C1F74" w:rsidP="00AC1DD3">
            <w:pPr>
              <w:rPr>
                <w:rFonts w:ascii="Arial" w:hAnsi="Arial" w:cs="Arial"/>
              </w:rPr>
            </w:pPr>
          </w:p>
        </w:tc>
      </w:tr>
      <w:tr w:rsidR="00082ACF" w:rsidRPr="00D01253" w14:paraId="38534822" w14:textId="77777777" w:rsidTr="00AC1DD3">
        <w:tc>
          <w:tcPr>
            <w:tcW w:w="919" w:type="dxa"/>
          </w:tcPr>
          <w:p w14:paraId="3490EF66" w14:textId="77777777" w:rsidR="00082ACF" w:rsidRPr="00D01253" w:rsidRDefault="00082ACF" w:rsidP="00AC1DD3">
            <w:pPr>
              <w:rPr>
                <w:rFonts w:ascii="Arial" w:eastAsia="MS Gothic" w:hAnsi="Arial" w:cs="Arial"/>
                <w:b/>
                <w:bCs/>
              </w:rPr>
            </w:pPr>
            <w:r w:rsidRPr="00D01253">
              <w:rPr>
                <w:rFonts w:ascii="Arial" w:hAnsi="Arial" w:cs="Arial"/>
                <w:b/>
                <w:bCs/>
              </w:rPr>
              <w:fldChar w:fldCharType="begin">
                <w:ffData>
                  <w:name w:val="Selectievakje1"/>
                  <w:enabled/>
                  <w:calcOnExit w:val="0"/>
                  <w:checkBox>
                    <w:sizeAuto/>
                    <w:default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tcPr>
          <w:p w14:paraId="371BB89C" w14:textId="77777777" w:rsidR="00082ACF" w:rsidRDefault="003C1F74" w:rsidP="00AC1DD3">
            <w:pPr>
              <w:rPr>
                <w:rFonts w:ascii="Arial" w:hAnsi="Arial" w:cs="Arial"/>
              </w:rPr>
            </w:pPr>
            <w:r>
              <w:rPr>
                <w:rFonts w:ascii="Arial" w:hAnsi="Arial" w:cs="Arial"/>
              </w:rPr>
              <w:t>Gebruikerswork</w:t>
            </w:r>
            <w:r w:rsidR="005C1EF8">
              <w:rPr>
                <w:rFonts w:ascii="Arial" w:hAnsi="Arial" w:cs="Arial"/>
              </w:rPr>
              <w:t>shop “Laat de map los “</w:t>
            </w:r>
          </w:p>
          <w:p w14:paraId="373CF36C" w14:textId="035D8DF6" w:rsidR="00B86A44" w:rsidRPr="00D01253" w:rsidRDefault="00B86A44" w:rsidP="00AC1DD3">
            <w:pPr>
              <w:rPr>
                <w:rFonts w:ascii="Arial" w:hAnsi="Arial" w:cs="Arial"/>
              </w:rPr>
            </w:pPr>
          </w:p>
        </w:tc>
      </w:tr>
      <w:tr w:rsidR="00082ACF" w:rsidRPr="00D01253" w14:paraId="0C6C6E8E" w14:textId="77777777" w:rsidTr="00AC1DD3">
        <w:tc>
          <w:tcPr>
            <w:tcW w:w="919" w:type="dxa"/>
            <w:shd w:val="clear" w:color="auto" w:fill="F2F2F2"/>
          </w:tcPr>
          <w:p w14:paraId="6E030848" w14:textId="77777777" w:rsidR="00082ACF" w:rsidRPr="00D01253" w:rsidRDefault="00082ACF" w:rsidP="00AC1DD3">
            <w:pPr>
              <w:rPr>
                <w:rFonts w:ascii="Arial" w:hAnsi="Arial" w:cs="Arial"/>
                <w:b/>
                <w:bCs/>
              </w:rPr>
            </w:pPr>
            <w:r w:rsidRPr="00D01253">
              <w:rPr>
                <w:rFonts w:ascii="Arial" w:hAnsi="Arial" w:cs="Arial"/>
                <w:b/>
                <w:bCs/>
              </w:rPr>
              <w:fldChar w:fldCharType="begin">
                <w:ffData>
                  <w:name w:val="Selectievakje1"/>
                  <w:enabled/>
                  <w:calcOnExit w:val="0"/>
                  <w:checkBox>
                    <w:sizeAuto/>
                    <w:default w:val="0"/>
                  </w:checkBox>
                </w:ffData>
              </w:fldChar>
            </w:r>
            <w:r w:rsidRPr="00D01253">
              <w:rPr>
                <w:rFonts w:ascii="Arial" w:hAnsi="Arial" w:cs="Arial"/>
                <w:b/>
                <w:bCs/>
              </w:rPr>
              <w:instrText xml:space="preserve"> FORMCHECKBOX </w:instrText>
            </w:r>
            <w:r w:rsidRPr="00D01253">
              <w:rPr>
                <w:rFonts w:ascii="Arial" w:hAnsi="Arial" w:cs="Arial"/>
                <w:b/>
                <w:bCs/>
              </w:rPr>
            </w:r>
            <w:r w:rsidRPr="00D01253">
              <w:rPr>
                <w:rFonts w:ascii="Arial" w:hAnsi="Arial" w:cs="Arial"/>
                <w:b/>
                <w:bCs/>
              </w:rPr>
              <w:fldChar w:fldCharType="separate"/>
            </w:r>
            <w:r w:rsidRPr="00D01253">
              <w:rPr>
                <w:rFonts w:ascii="Arial" w:hAnsi="Arial" w:cs="Arial"/>
                <w:b/>
                <w:bCs/>
              </w:rPr>
              <w:fldChar w:fldCharType="end"/>
            </w:r>
          </w:p>
        </w:tc>
        <w:tc>
          <w:tcPr>
            <w:tcW w:w="8857" w:type="dxa"/>
            <w:shd w:val="clear" w:color="auto" w:fill="F2F2F2"/>
          </w:tcPr>
          <w:p w14:paraId="61405804" w14:textId="77777777" w:rsidR="005C1EF8" w:rsidRDefault="005C1EF8" w:rsidP="00AC1DD3">
            <w:pPr>
              <w:rPr>
                <w:rFonts w:ascii="Arial" w:hAnsi="Arial" w:cs="Arial"/>
              </w:rPr>
            </w:pPr>
            <w:r>
              <w:rPr>
                <w:rFonts w:ascii="Arial" w:hAnsi="Arial" w:cs="Arial"/>
              </w:rPr>
              <w:t>Specifieke wensen:</w:t>
            </w:r>
          </w:p>
          <w:p w14:paraId="05619A63" w14:textId="013B2E27" w:rsidR="00082ACF" w:rsidRPr="00D01253" w:rsidRDefault="00082ACF" w:rsidP="00AC1DD3">
            <w:pPr>
              <w:rPr>
                <w:rFonts w:ascii="Arial" w:hAnsi="Arial" w:cs="Arial"/>
              </w:rPr>
            </w:pPr>
          </w:p>
        </w:tc>
      </w:tr>
    </w:tbl>
    <w:p w14:paraId="3BE5FDFA" w14:textId="77777777" w:rsidR="00082ACF" w:rsidRPr="00D01253" w:rsidRDefault="00082ACF" w:rsidP="00082ACF">
      <w:pPr>
        <w:rPr>
          <w:rFonts w:ascii="Arial" w:hAnsi="Arial" w:cs="Arial"/>
          <w:b/>
          <w:bCs/>
        </w:rPr>
      </w:pPr>
    </w:p>
    <w:p w14:paraId="0A95D1FA" w14:textId="17E5372F" w:rsidR="00082ACF" w:rsidRDefault="00CD2648" w:rsidP="00082ACF">
      <w:pPr>
        <w:pStyle w:val="Kop1"/>
        <w:numPr>
          <w:ilvl w:val="0"/>
          <w:numId w:val="5"/>
        </w:numPr>
        <w:tabs>
          <w:tab w:val="num" w:pos="360"/>
        </w:tabs>
        <w:spacing w:before="120"/>
        <w:ind w:left="0" w:right="-424" w:firstLine="0"/>
        <w:rPr>
          <w:rFonts w:ascii="Arial" w:eastAsia="Times New Roman" w:hAnsi="Arial" w:cs="Arial"/>
          <w:b/>
          <w:bCs/>
          <w:color w:val="005193"/>
          <w:sz w:val="20"/>
          <w:szCs w:val="20"/>
        </w:rPr>
      </w:pPr>
      <w:r>
        <w:rPr>
          <w:rFonts w:ascii="Arial" w:eastAsia="Times New Roman" w:hAnsi="Arial" w:cs="Arial"/>
          <w:b/>
          <w:bCs/>
          <w:color w:val="005193"/>
          <w:sz w:val="20"/>
          <w:szCs w:val="20"/>
        </w:rPr>
        <w:lastRenderedPageBreak/>
        <w:t xml:space="preserve">Microsoft 365 </w:t>
      </w:r>
      <w:r w:rsidR="001D6FDC">
        <w:rPr>
          <w:rFonts w:ascii="Arial" w:eastAsia="Times New Roman" w:hAnsi="Arial" w:cs="Arial"/>
          <w:b/>
          <w:bCs/>
          <w:color w:val="005193"/>
          <w:sz w:val="20"/>
          <w:szCs w:val="20"/>
        </w:rPr>
        <w:t>gebruikerstraining</w:t>
      </w:r>
      <w:r w:rsidR="00DC39AF">
        <w:rPr>
          <w:rFonts w:ascii="Arial" w:eastAsia="Times New Roman" w:hAnsi="Arial" w:cs="Arial"/>
          <w:b/>
          <w:bCs/>
          <w:color w:val="005193"/>
          <w:sz w:val="20"/>
          <w:szCs w:val="20"/>
        </w:rPr>
        <w:t xml:space="preserve"> (kenniswerkers)</w:t>
      </w:r>
    </w:p>
    <w:p w14:paraId="489F2CFA" w14:textId="77777777" w:rsidR="001E1C96" w:rsidRDefault="001E1C96" w:rsidP="001E1C96"/>
    <w:tbl>
      <w:tblPr>
        <w:tblStyle w:val="Onopgemaaktetabel1"/>
        <w:tblW w:w="9634" w:type="dxa"/>
        <w:tblLook w:val="04A0" w:firstRow="1" w:lastRow="0" w:firstColumn="1" w:lastColumn="0" w:noHBand="0" w:noVBand="1"/>
      </w:tblPr>
      <w:tblGrid>
        <w:gridCol w:w="869"/>
        <w:gridCol w:w="13"/>
        <w:gridCol w:w="8752"/>
      </w:tblGrid>
      <w:tr w:rsidR="00082ACF" w:rsidRPr="00D01253" w14:paraId="5B587C01" w14:textId="77777777" w:rsidTr="007317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gridSpan w:val="2"/>
          </w:tcPr>
          <w:p w14:paraId="6C0AE77C" w14:textId="77777777" w:rsidR="00082ACF" w:rsidRPr="00D01253" w:rsidRDefault="00082ACF" w:rsidP="00AC1DD3">
            <w:pPr>
              <w:rPr>
                <w:rFonts w:ascii="Arial" w:hAnsi="Arial" w:cs="Arial"/>
                <w:b w:val="0"/>
                <w:bCs w:val="0"/>
              </w:rPr>
            </w:pPr>
            <w:r w:rsidRPr="00D01253">
              <w:rPr>
                <w:rFonts w:ascii="Arial" w:eastAsia="MS Gothic" w:hAnsi="Arial" w:cs="Arial"/>
              </w:rPr>
              <w:t>Ja/nee</w:t>
            </w:r>
          </w:p>
        </w:tc>
        <w:tc>
          <w:tcPr>
            <w:tcW w:w="8752" w:type="dxa"/>
          </w:tcPr>
          <w:p w14:paraId="795F62A6" w14:textId="77777777" w:rsidR="00082ACF" w:rsidRPr="00D01253" w:rsidRDefault="00082ACF" w:rsidP="00AC1DD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01253">
              <w:rPr>
                <w:rFonts w:ascii="Arial" w:hAnsi="Arial" w:cs="Arial"/>
              </w:rPr>
              <w:t>Onderwerp</w:t>
            </w:r>
          </w:p>
        </w:tc>
      </w:tr>
      <w:tr w:rsidR="00082ACF" w:rsidRPr="00235940" w14:paraId="08E00DAA" w14:textId="77777777" w:rsidTr="00731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tcPr>
          <w:p w14:paraId="6C9A1C62" w14:textId="77777777" w:rsidR="00082ACF" w:rsidRPr="00D01253" w:rsidRDefault="00082ACF" w:rsidP="00AC1DD3">
            <w:pPr>
              <w:rPr>
                <w:rFonts w:ascii="Arial" w:eastAsia="MS Gothic"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gridSpan w:val="2"/>
          </w:tcPr>
          <w:p w14:paraId="403B22B6" w14:textId="76F720C9" w:rsidR="00082ACF" w:rsidRDefault="001D6FDC" w:rsidP="009F6E0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Microsoft 365 </w:t>
            </w:r>
            <w:proofErr w:type="spellStart"/>
            <w:r>
              <w:rPr>
                <w:rFonts w:ascii="Arial" w:hAnsi="Arial" w:cs="Arial"/>
                <w:lang w:val="en-US"/>
              </w:rPr>
              <w:t>migratie</w:t>
            </w:r>
            <w:proofErr w:type="spellEnd"/>
            <w:r>
              <w:rPr>
                <w:rFonts w:ascii="Arial" w:hAnsi="Arial" w:cs="Arial"/>
                <w:lang w:val="en-US"/>
              </w:rPr>
              <w:t xml:space="preserve"> training - Outlook</w:t>
            </w:r>
          </w:p>
          <w:p w14:paraId="6CF7C31F" w14:textId="77777777" w:rsidR="00DF2B00"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D6FDC">
              <w:rPr>
                <w:rFonts w:ascii="Arial" w:hAnsi="Arial" w:cs="Arial"/>
              </w:rPr>
              <w:t>Het instellen van de e</w:t>
            </w:r>
            <w:r>
              <w:rPr>
                <w:rFonts w:ascii="Arial" w:hAnsi="Arial" w:cs="Arial"/>
              </w:rPr>
              <w:t>-mail op apparaten</w:t>
            </w:r>
          </w:p>
          <w:p w14:paraId="4316717A" w14:textId="77777777" w:rsidR="001D6FDC"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Online en offline werken in Outlook</w:t>
            </w:r>
          </w:p>
          <w:p w14:paraId="73DC4688" w14:textId="4740557E" w:rsidR="001D6FDC"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Effici</w:t>
            </w:r>
            <w:r w:rsidR="00B86A44">
              <w:rPr>
                <w:rFonts w:ascii="Arial" w:hAnsi="Arial" w:cs="Arial"/>
              </w:rPr>
              <w:t>ë</w:t>
            </w:r>
            <w:r>
              <w:rPr>
                <w:rFonts w:ascii="Arial" w:hAnsi="Arial" w:cs="Arial"/>
              </w:rPr>
              <w:t>nt je mailbox inrichten</w:t>
            </w:r>
          </w:p>
          <w:p w14:paraId="7D8F53D8" w14:textId="77777777" w:rsidR="001D6FDC"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Machtigingen instellen</w:t>
            </w:r>
          </w:p>
          <w:p w14:paraId="02B0F647" w14:textId="77777777" w:rsidR="001D6FDC"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Snelle stappen en regels</w:t>
            </w:r>
          </w:p>
          <w:p w14:paraId="70B80A63" w14:textId="0A1C9AD1" w:rsidR="001D6FDC"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Aanwezigheid via Skype voor Bedrijven</w:t>
            </w:r>
          </w:p>
          <w:p w14:paraId="33D73D97" w14:textId="77777777" w:rsidR="001D6FDC"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Handtekeningen instellen</w:t>
            </w:r>
          </w:p>
          <w:p w14:paraId="46B27C9F" w14:textId="77777777" w:rsidR="001D6FDC"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Bijlagen in beveiligde modus</w:t>
            </w:r>
          </w:p>
          <w:p w14:paraId="0CEEDB3E" w14:textId="77777777" w:rsidR="001D6FDC" w:rsidRDefault="001D6FDC"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Tips &amp; Trick</w:t>
            </w:r>
            <w:r w:rsidR="00235940">
              <w:rPr>
                <w:rFonts w:ascii="Arial" w:hAnsi="Arial" w:cs="Arial"/>
              </w:rPr>
              <w:t xml:space="preserve">s voor </w:t>
            </w:r>
            <w:proofErr w:type="spellStart"/>
            <w:r w:rsidR="00235940">
              <w:rPr>
                <w:rFonts w:ascii="Arial" w:hAnsi="Arial" w:cs="Arial"/>
              </w:rPr>
              <w:t>effecief</w:t>
            </w:r>
            <w:proofErr w:type="spellEnd"/>
            <w:r w:rsidR="00235940">
              <w:rPr>
                <w:rFonts w:ascii="Arial" w:hAnsi="Arial" w:cs="Arial"/>
              </w:rPr>
              <w:t xml:space="preserve"> verwerken van e-mail</w:t>
            </w:r>
          </w:p>
          <w:p w14:paraId="55E71AF9" w14:textId="77777777" w:rsidR="00235940" w:rsidRDefault="00235940"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 Outlook Webapp</w:t>
            </w:r>
          </w:p>
          <w:p w14:paraId="3097F544" w14:textId="77777777" w:rsidR="00235940" w:rsidRDefault="00235940" w:rsidP="008212D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35940">
              <w:rPr>
                <w:rFonts w:ascii="Arial" w:hAnsi="Arial" w:cs="Arial"/>
              </w:rPr>
              <w:t>Mail, agenda, taken en contactpersonen op je s</w:t>
            </w:r>
            <w:r>
              <w:rPr>
                <w:rFonts w:ascii="Arial" w:hAnsi="Arial" w:cs="Arial"/>
              </w:rPr>
              <w:t>martphone</w:t>
            </w:r>
          </w:p>
          <w:p w14:paraId="12DED00C" w14:textId="2EEC0C13" w:rsidR="000C6FB1" w:rsidRPr="00235940" w:rsidRDefault="000C6FB1" w:rsidP="000C6FB1">
            <w:pPr>
              <w:pStyle w:val="Lijstalinea"/>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82ACF" w:rsidRPr="000C6FB1" w14:paraId="696DED30" w14:textId="77777777" w:rsidTr="00731792">
        <w:tc>
          <w:tcPr>
            <w:cnfStyle w:val="001000000000" w:firstRow="0" w:lastRow="0" w:firstColumn="1" w:lastColumn="0" w:oddVBand="0" w:evenVBand="0" w:oddHBand="0" w:evenHBand="0" w:firstRowFirstColumn="0" w:firstRowLastColumn="0" w:lastRowFirstColumn="0" w:lastRowLastColumn="0"/>
            <w:tcW w:w="869" w:type="dxa"/>
          </w:tcPr>
          <w:p w14:paraId="1678FA2B" w14:textId="77777777" w:rsidR="00082ACF" w:rsidRPr="00D01253" w:rsidRDefault="00082ACF" w:rsidP="00AC1DD3">
            <w:pPr>
              <w:rPr>
                <w:rFonts w:ascii="Arial" w:eastAsia="MS Gothic"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gridSpan w:val="2"/>
          </w:tcPr>
          <w:p w14:paraId="18B7FC80" w14:textId="7F9D4F78" w:rsidR="00082ACF" w:rsidRPr="000C6FB1" w:rsidRDefault="000C6FB1" w:rsidP="005E687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C6FB1">
              <w:rPr>
                <w:rFonts w:ascii="Arial" w:hAnsi="Arial" w:cs="Arial"/>
                <w:lang w:val="en-US"/>
              </w:rPr>
              <w:t xml:space="preserve">Microsoft 365 </w:t>
            </w:r>
            <w:proofErr w:type="spellStart"/>
            <w:r w:rsidRPr="000C6FB1">
              <w:rPr>
                <w:rFonts w:ascii="Arial" w:hAnsi="Arial" w:cs="Arial"/>
                <w:lang w:val="en-US"/>
              </w:rPr>
              <w:t>migratie</w:t>
            </w:r>
            <w:proofErr w:type="spellEnd"/>
            <w:r w:rsidRPr="000C6FB1">
              <w:rPr>
                <w:rFonts w:ascii="Arial" w:hAnsi="Arial" w:cs="Arial"/>
                <w:lang w:val="en-US"/>
              </w:rPr>
              <w:t xml:space="preserve"> training Word/Excel/Pow</w:t>
            </w:r>
            <w:r>
              <w:rPr>
                <w:rFonts w:ascii="Arial" w:hAnsi="Arial" w:cs="Arial"/>
                <w:lang w:val="en-US"/>
              </w:rPr>
              <w:t>erPoint</w:t>
            </w:r>
          </w:p>
          <w:p w14:paraId="0E40119F" w14:textId="77777777" w:rsidR="007D2BCB" w:rsidRDefault="000C6FB1" w:rsidP="005E687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Hert lint, groepen, knoppen en dialoogvensters</w:t>
            </w:r>
          </w:p>
          <w:p w14:paraId="6753E1F9" w14:textId="77777777" w:rsidR="000C6FB1" w:rsidRDefault="000C6FB1" w:rsidP="005E687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C6FB1">
              <w:rPr>
                <w:rFonts w:ascii="Arial" w:hAnsi="Arial" w:cs="Arial"/>
                <w:lang w:val="en-US"/>
              </w:rPr>
              <w:t xml:space="preserve">Like preview in </w:t>
            </w:r>
            <w:proofErr w:type="spellStart"/>
            <w:r w:rsidRPr="000C6FB1">
              <w:rPr>
                <w:rFonts w:ascii="Arial" w:hAnsi="Arial" w:cs="Arial"/>
                <w:lang w:val="en-US"/>
              </w:rPr>
              <w:t>opmaak</w:t>
            </w:r>
            <w:proofErr w:type="spellEnd"/>
            <w:r w:rsidRPr="000C6FB1">
              <w:rPr>
                <w:rFonts w:ascii="Arial" w:hAnsi="Arial" w:cs="Arial"/>
                <w:lang w:val="en-US"/>
              </w:rPr>
              <w:t xml:space="preserve"> </w:t>
            </w:r>
            <w:proofErr w:type="spellStart"/>
            <w:r w:rsidRPr="000C6FB1">
              <w:rPr>
                <w:rFonts w:ascii="Arial" w:hAnsi="Arial" w:cs="Arial"/>
                <w:lang w:val="en-US"/>
              </w:rPr>
              <w:t>e</w:t>
            </w:r>
            <w:r>
              <w:rPr>
                <w:rFonts w:ascii="Arial" w:hAnsi="Arial" w:cs="Arial"/>
                <w:lang w:val="en-US"/>
              </w:rPr>
              <w:t>n</w:t>
            </w:r>
            <w:proofErr w:type="spellEnd"/>
            <w:r>
              <w:rPr>
                <w:rFonts w:ascii="Arial" w:hAnsi="Arial" w:cs="Arial"/>
                <w:lang w:val="en-US"/>
              </w:rPr>
              <w:t xml:space="preserve"> </w:t>
            </w:r>
            <w:proofErr w:type="spellStart"/>
            <w:r>
              <w:rPr>
                <w:rFonts w:ascii="Arial" w:hAnsi="Arial" w:cs="Arial"/>
                <w:lang w:val="en-US"/>
              </w:rPr>
              <w:t>objecten</w:t>
            </w:r>
            <w:proofErr w:type="spellEnd"/>
          </w:p>
          <w:p w14:paraId="6E6A5617" w14:textId="77777777" w:rsidR="000C6FB1" w:rsidRDefault="000C6FB1" w:rsidP="005E687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Pr>
                <w:rFonts w:ascii="Arial" w:hAnsi="Arial" w:cs="Arial"/>
                <w:lang w:val="en-US"/>
              </w:rPr>
              <w:t>Werkbalk</w:t>
            </w:r>
            <w:proofErr w:type="spellEnd"/>
            <w:r>
              <w:rPr>
                <w:rFonts w:ascii="Arial" w:hAnsi="Arial" w:cs="Arial"/>
                <w:lang w:val="en-US"/>
              </w:rPr>
              <w:t xml:space="preserve"> </w:t>
            </w:r>
            <w:proofErr w:type="spellStart"/>
            <w:r>
              <w:rPr>
                <w:rFonts w:ascii="Arial" w:hAnsi="Arial" w:cs="Arial"/>
                <w:lang w:val="en-US"/>
              </w:rPr>
              <w:t>snelle</w:t>
            </w:r>
            <w:proofErr w:type="spellEnd"/>
            <w:r>
              <w:rPr>
                <w:rFonts w:ascii="Arial" w:hAnsi="Arial" w:cs="Arial"/>
                <w:lang w:val="en-US"/>
              </w:rPr>
              <w:t xml:space="preserve"> </w:t>
            </w:r>
            <w:proofErr w:type="spellStart"/>
            <w:r>
              <w:rPr>
                <w:rFonts w:ascii="Arial" w:hAnsi="Arial" w:cs="Arial"/>
                <w:lang w:val="en-US"/>
              </w:rPr>
              <w:t>toegang</w:t>
            </w:r>
            <w:proofErr w:type="spellEnd"/>
            <w:r>
              <w:rPr>
                <w:rFonts w:ascii="Arial" w:hAnsi="Arial" w:cs="Arial"/>
                <w:lang w:val="en-US"/>
              </w:rPr>
              <w:t xml:space="preserve"> </w:t>
            </w:r>
            <w:proofErr w:type="spellStart"/>
            <w:r>
              <w:rPr>
                <w:rFonts w:ascii="Arial" w:hAnsi="Arial" w:cs="Arial"/>
                <w:lang w:val="en-US"/>
              </w:rPr>
              <w:t>aanpassen</w:t>
            </w:r>
            <w:proofErr w:type="spellEnd"/>
          </w:p>
          <w:p w14:paraId="06CD0117" w14:textId="45211837" w:rsidR="000C6FB1" w:rsidRDefault="000C6FB1" w:rsidP="005E687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C6FB1">
              <w:rPr>
                <w:rFonts w:ascii="Arial" w:hAnsi="Arial" w:cs="Arial"/>
              </w:rPr>
              <w:t xml:space="preserve">Backstage – Opslaan en verzenden </w:t>
            </w:r>
            <w:r>
              <w:rPr>
                <w:rFonts w:ascii="Arial" w:hAnsi="Arial" w:cs="Arial"/>
              </w:rPr>
              <w:t>(</w:t>
            </w:r>
            <w:r w:rsidRPr="000C6FB1">
              <w:rPr>
                <w:rFonts w:ascii="Arial" w:hAnsi="Arial" w:cs="Arial"/>
              </w:rPr>
              <w:t>P</w:t>
            </w:r>
            <w:r>
              <w:rPr>
                <w:rFonts w:ascii="Arial" w:hAnsi="Arial" w:cs="Arial"/>
              </w:rPr>
              <w:t>DF)</w:t>
            </w:r>
          </w:p>
          <w:p w14:paraId="68D7FB9F" w14:textId="77777777" w:rsidR="000C6FB1" w:rsidRDefault="000C6FB1" w:rsidP="005E687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Afdrukken, Converteren en recente bestanden</w:t>
            </w:r>
          </w:p>
          <w:p w14:paraId="1A139E4D" w14:textId="77777777" w:rsidR="000C6FB1" w:rsidRDefault="000C6FB1" w:rsidP="005E687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SmartArt</w:t>
            </w:r>
            <w:proofErr w:type="spellEnd"/>
          </w:p>
          <w:p w14:paraId="6D737486" w14:textId="77777777" w:rsidR="000C6FB1" w:rsidRDefault="000C6FB1" w:rsidP="005E687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Nieuwe functies per applicatie</w:t>
            </w:r>
          </w:p>
          <w:p w14:paraId="6766AFAA" w14:textId="5599197B" w:rsidR="000C6FB1" w:rsidRPr="000C6FB1" w:rsidRDefault="000C6FB1" w:rsidP="000C6FB1">
            <w:pPr>
              <w:pStyle w:val="Lijstalinea"/>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F391B" w:rsidRPr="00D01253" w14:paraId="1FD0D66F" w14:textId="77777777" w:rsidTr="00731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tcPr>
          <w:p w14:paraId="393141E0" w14:textId="77777777" w:rsidR="00BF391B" w:rsidRPr="00D01253" w:rsidRDefault="00BF391B" w:rsidP="00BF391B">
            <w:pPr>
              <w:rPr>
                <w:rFonts w:ascii="Arial" w:eastAsia="MS Gothic"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gridSpan w:val="2"/>
          </w:tcPr>
          <w:p w14:paraId="00D77F13" w14:textId="77777777" w:rsidR="00BF391B" w:rsidRDefault="00BF391B" w:rsidP="00BF391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Samenwerken met SharePoint Online</w:t>
            </w:r>
          </w:p>
          <w:p w14:paraId="6632BFB6" w14:textId="77777777" w:rsidR="00BF391B" w:rsidRDefault="00BF391B" w:rsidP="00BF391B">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Het lint in SharePoint</w:t>
            </w:r>
          </w:p>
          <w:p w14:paraId="43F191B8" w14:textId="77777777" w:rsidR="00BF391B" w:rsidRDefault="00BF391B" w:rsidP="00BF391B">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132">
              <w:rPr>
                <w:rFonts w:ascii="Arial" w:hAnsi="Arial" w:cs="Arial"/>
              </w:rPr>
              <w:t xml:space="preserve">De navigatie in SharePoint, </w:t>
            </w:r>
            <w:proofErr w:type="spellStart"/>
            <w:r w:rsidRPr="00702132">
              <w:rPr>
                <w:rFonts w:ascii="Arial" w:hAnsi="Arial" w:cs="Arial"/>
              </w:rPr>
              <w:t>snelstart</w:t>
            </w:r>
            <w:proofErr w:type="spellEnd"/>
            <w:r w:rsidRPr="00702132">
              <w:rPr>
                <w:rFonts w:ascii="Arial" w:hAnsi="Arial" w:cs="Arial"/>
              </w:rPr>
              <w:t xml:space="preserve">, </w:t>
            </w:r>
            <w:proofErr w:type="spellStart"/>
            <w:r w:rsidRPr="00702132">
              <w:rPr>
                <w:rFonts w:ascii="Arial" w:hAnsi="Arial" w:cs="Arial"/>
              </w:rPr>
              <w:t>krui</w:t>
            </w:r>
            <w:r>
              <w:rPr>
                <w:rFonts w:ascii="Arial" w:hAnsi="Arial" w:cs="Arial"/>
              </w:rPr>
              <w:t>melpad</w:t>
            </w:r>
            <w:proofErr w:type="spellEnd"/>
            <w:r>
              <w:rPr>
                <w:rFonts w:ascii="Arial" w:hAnsi="Arial" w:cs="Arial"/>
              </w:rPr>
              <w:t xml:space="preserve"> en bovenste koppelingsbalk</w:t>
            </w:r>
          </w:p>
          <w:p w14:paraId="257014AA" w14:textId="77777777" w:rsidR="00BF391B" w:rsidRDefault="00BF391B" w:rsidP="00BF391B">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Bestanden uploaden, meerdere bestanden tegelijk uploaden</w:t>
            </w:r>
          </w:p>
          <w:p w14:paraId="57D588E9" w14:textId="77777777" w:rsidR="00BF391B" w:rsidRDefault="00BF391B" w:rsidP="00BF391B">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Samenwerken in MS Office en het </w:t>
            </w:r>
            <w:proofErr w:type="spellStart"/>
            <w:r>
              <w:rPr>
                <w:rFonts w:ascii="Arial" w:hAnsi="Arial" w:cs="Arial"/>
              </w:rPr>
              <w:t>documentspaneel</w:t>
            </w:r>
            <w:proofErr w:type="spellEnd"/>
          </w:p>
          <w:p w14:paraId="35F2339A" w14:textId="77777777" w:rsidR="00BF391B" w:rsidRDefault="00BF391B" w:rsidP="00BF391B">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Co-creatie, samen tegelijk in één document</w:t>
            </w:r>
          </w:p>
          <w:p w14:paraId="27B2766F" w14:textId="77777777" w:rsidR="00BF391B" w:rsidRDefault="00BF391B" w:rsidP="00BF391B">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SharePoint; Eindelijk geen mappen meer</w:t>
            </w:r>
          </w:p>
          <w:p w14:paraId="31B8F662" w14:textId="2930DFB9" w:rsidR="00BF391B" w:rsidRPr="00BF391B" w:rsidRDefault="00BF391B" w:rsidP="00BF391B">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F391B" w:rsidRPr="00702132" w14:paraId="3E9CE662" w14:textId="77777777" w:rsidTr="00731792">
        <w:tc>
          <w:tcPr>
            <w:cnfStyle w:val="001000000000" w:firstRow="0" w:lastRow="0" w:firstColumn="1" w:lastColumn="0" w:oddVBand="0" w:evenVBand="0" w:oddHBand="0" w:evenHBand="0" w:firstRowFirstColumn="0" w:firstRowLastColumn="0" w:lastRowFirstColumn="0" w:lastRowLastColumn="0"/>
            <w:tcW w:w="869" w:type="dxa"/>
          </w:tcPr>
          <w:p w14:paraId="29BF2915" w14:textId="77777777" w:rsidR="00BF391B" w:rsidRPr="00D01253" w:rsidRDefault="00BF391B" w:rsidP="00BF391B">
            <w:pPr>
              <w:rPr>
                <w:rFonts w:ascii="Arial" w:eastAsia="MS Gothic"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gridSpan w:val="2"/>
          </w:tcPr>
          <w:p w14:paraId="047651DA" w14:textId="77777777" w:rsidR="00BF391B" w:rsidRDefault="00BF391B" w:rsidP="00BF391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Samenwerken in Teams</w:t>
            </w:r>
          </w:p>
          <w:p w14:paraId="4A2EBD49" w14:textId="77777777" w:rsidR="00BF391B" w:rsidRDefault="00BF391B" w:rsidP="00BF391B">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Nieuwe teams maken</w:t>
            </w:r>
          </w:p>
          <w:p w14:paraId="7E206FFC" w14:textId="77777777" w:rsidR="00BF391B" w:rsidRDefault="00BF391B" w:rsidP="00BF391B">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Teams indelen in Kanalen</w:t>
            </w:r>
          </w:p>
          <w:p w14:paraId="3D7507EA" w14:textId="77777777" w:rsidR="00BF391B" w:rsidRDefault="00BF391B" w:rsidP="00BF391B">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Communiceren via Teams</w:t>
            </w:r>
          </w:p>
          <w:p w14:paraId="4DBD6F1A" w14:textId="77777777" w:rsidR="00BF391B" w:rsidRDefault="00BF391B" w:rsidP="00BF391B">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Bestanden delen via Teams</w:t>
            </w:r>
          </w:p>
          <w:p w14:paraId="775C2324" w14:textId="77777777" w:rsidR="00BF391B" w:rsidRDefault="00BF391B" w:rsidP="00BF391B">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Agenda in Teams gebruiken</w:t>
            </w:r>
          </w:p>
          <w:p w14:paraId="24BD0F18" w14:textId="77777777" w:rsidR="00BF391B" w:rsidRDefault="00BF391B" w:rsidP="00BF391B">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Tabbladen in Teams gebruiken</w:t>
            </w:r>
          </w:p>
          <w:p w14:paraId="3018B322" w14:textId="3AFD6008" w:rsidR="00BF391B" w:rsidRPr="00702132" w:rsidRDefault="00BF391B" w:rsidP="00BF391B">
            <w:pPr>
              <w:pStyle w:val="Lijstalinea"/>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F391B" w:rsidRPr="00D01253" w14:paraId="3DAB4D16" w14:textId="77777777" w:rsidTr="00731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tcPr>
          <w:p w14:paraId="243F1EEF" w14:textId="77777777" w:rsidR="00BF391B" w:rsidRPr="00D01253" w:rsidRDefault="00BF391B" w:rsidP="00BF391B">
            <w:pPr>
              <w:rPr>
                <w:rFonts w:ascii="Arial" w:eastAsia="MS Gothic"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gridSpan w:val="2"/>
          </w:tcPr>
          <w:p w14:paraId="03F8DEAB" w14:textId="77777777" w:rsidR="00BF391B" w:rsidRDefault="00BF391B" w:rsidP="00BF391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Groepen/</w:t>
            </w:r>
            <w:proofErr w:type="spellStart"/>
            <w:r>
              <w:rPr>
                <w:rFonts w:ascii="Arial" w:hAnsi="Arial" w:cs="Arial"/>
              </w:rPr>
              <w:t>Groups</w:t>
            </w:r>
            <w:proofErr w:type="spellEnd"/>
          </w:p>
          <w:p w14:paraId="7D82FC84" w14:textId="77777777" w:rsidR="00BF391B" w:rsidRDefault="00BF391B" w:rsidP="00BF391B">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Groepen aanmaken en beheren</w:t>
            </w:r>
          </w:p>
          <w:p w14:paraId="251E4F36" w14:textId="77777777" w:rsidR="00BF391B" w:rsidRDefault="00BF391B" w:rsidP="00BF391B">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Communiceren via Groepen</w:t>
            </w:r>
          </w:p>
          <w:p w14:paraId="16D19CD1" w14:textId="77777777" w:rsidR="00BF391B" w:rsidRDefault="00BF391B" w:rsidP="00BF391B">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Bestanden delen via Groepen</w:t>
            </w:r>
          </w:p>
          <w:p w14:paraId="0279BB5F" w14:textId="77777777" w:rsidR="00BF391B" w:rsidRDefault="00BF391B" w:rsidP="00BF391B">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Agenda gebruiken in Groepen</w:t>
            </w:r>
          </w:p>
          <w:p w14:paraId="1315DCE4" w14:textId="77777777" w:rsidR="00BF391B" w:rsidRDefault="00BF391B" w:rsidP="00BF391B">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Gebruik van Planner in Groepen</w:t>
            </w:r>
          </w:p>
          <w:p w14:paraId="48C7E535" w14:textId="77777777" w:rsidR="00BF391B" w:rsidRDefault="00BF391B" w:rsidP="00BF391B">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SharePoint Site in Groepen</w:t>
            </w:r>
          </w:p>
          <w:p w14:paraId="6A7CB53B" w14:textId="77777777" w:rsidR="00BF391B" w:rsidRDefault="00BF391B" w:rsidP="00BF391B">
            <w:pPr>
              <w:pStyle w:val="Lijstalinea"/>
              <w:cnfStyle w:val="000000100000" w:firstRow="0" w:lastRow="0" w:firstColumn="0" w:lastColumn="0" w:oddVBand="0" w:evenVBand="0" w:oddHBand="1" w:evenHBand="0" w:firstRowFirstColumn="0" w:firstRowLastColumn="0" w:lastRowFirstColumn="0" w:lastRowLastColumn="0"/>
              <w:rPr>
                <w:rFonts w:ascii="Arial" w:hAnsi="Arial" w:cs="Arial"/>
              </w:rPr>
            </w:pPr>
          </w:p>
          <w:p w14:paraId="257CBEAA" w14:textId="3301F9E7" w:rsidR="00BF391B" w:rsidRPr="00140DA1" w:rsidRDefault="00BF391B" w:rsidP="00BF391B">
            <w:pPr>
              <w:pStyle w:val="Lijstalinea"/>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7628F26" w14:textId="77777777" w:rsidR="00863565" w:rsidRDefault="00863565">
      <w:r>
        <w:rPr>
          <w:b/>
          <w:bCs/>
        </w:rPr>
        <w:br w:type="page"/>
      </w:r>
    </w:p>
    <w:tbl>
      <w:tblPr>
        <w:tblStyle w:val="Onopgemaaktetabel1"/>
        <w:tblW w:w="9634" w:type="dxa"/>
        <w:tblLook w:val="04A0" w:firstRow="1" w:lastRow="0" w:firstColumn="1" w:lastColumn="0" w:noHBand="0" w:noVBand="1"/>
      </w:tblPr>
      <w:tblGrid>
        <w:gridCol w:w="869"/>
        <w:gridCol w:w="8765"/>
      </w:tblGrid>
      <w:tr w:rsidR="00BF391B" w:rsidRPr="00D01253" w14:paraId="2B9F720E" w14:textId="77777777" w:rsidTr="007317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tcPr>
          <w:p w14:paraId="6FB909D9" w14:textId="1115AB8A" w:rsidR="00BF391B" w:rsidRPr="00D01253" w:rsidRDefault="00BF391B" w:rsidP="00BF391B">
            <w:pPr>
              <w:rPr>
                <w:rFonts w:ascii="Arial" w:eastAsia="MS Gothic" w:hAnsi="Arial" w:cs="Arial"/>
                <w:b w:val="0"/>
                <w:bCs w:val="0"/>
              </w:rPr>
            </w:pPr>
            <w:r w:rsidRPr="00D01253">
              <w:rPr>
                <w:rFonts w:ascii="Arial" w:hAnsi="Arial" w:cs="Arial"/>
              </w:rPr>
              <w:lastRenderedPageBreak/>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tcPr>
          <w:p w14:paraId="4F817AF3" w14:textId="77777777" w:rsidR="00BF391B" w:rsidRPr="00347C91" w:rsidRDefault="00BF391B" w:rsidP="00BF391B">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OneDrive</w:t>
            </w:r>
          </w:p>
          <w:p w14:paraId="355692E5"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Navigeren in OneDrive voor Bedrijven</w:t>
            </w:r>
          </w:p>
          <w:p w14:paraId="554E3421"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Overal toegang hebben</w:t>
            </w:r>
          </w:p>
          <w:p w14:paraId="3432C722"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Opslaan en organiseren</w:t>
            </w:r>
          </w:p>
          <w:p w14:paraId="1B0E2178"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Synchroniseren van bibliotheken</w:t>
            </w:r>
          </w:p>
          <w:p w14:paraId="0826C254"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Delen van je documenten</w:t>
            </w:r>
          </w:p>
          <w:p w14:paraId="51F9B9CD"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Beheren van je documenten</w:t>
            </w:r>
          </w:p>
          <w:p w14:paraId="7459CA88"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Verschil tussen OneDrive en OneDrive voor Bedrijven</w:t>
            </w:r>
          </w:p>
          <w:p w14:paraId="33BBB42D"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Zoeken van content</w:t>
            </w:r>
          </w:p>
          <w:p w14:paraId="42FBE40F" w14:textId="77777777" w:rsidR="00BF391B" w:rsidRPr="004E05DA" w:rsidRDefault="00BF391B" w:rsidP="00BF391B">
            <w:pPr>
              <w:pStyle w:val="Lijstalinea"/>
              <w:numPr>
                <w:ilvl w:val="0"/>
                <w:numId w:val="13"/>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E05DA">
              <w:rPr>
                <w:rFonts w:ascii="Arial" w:hAnsi="Arial" w:cs="Arial"/>
                <w:b w:val="0"/>
                <w:bCs w:val="0"/>
              </w:rPr>
              <w:t>Mobiele Apps</w:t>
            </w:r>
          </w:p>
          <w:p w14:paraId="6EFE44B9" w14:textId="3AE35E29" w:rsidR="00BF391B" w:rsidRPr="00347C91" w:rsidRDefault="00BF391B" w:rsidP="00BF391B">
            <w:pPr>
              <w:pStyle w:val="Lijstalinea"/>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r w:rsidR="00BF391B" w:rsidRPr="00D01253" w14:paraId="3A625980" w14:textId="77777777" w:rsidTr="00731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tcPr>
          <w:p w14:paraId="1EE75EE0" w14:textId="77777777" w:rsidR="00BF391B" w:rsidRPr="00D01253" w:rsidRDefault="00BF391B" w:rsidP="00BF391B">
            <w:pPr>
              <w:rPr>
                <w:rFonts w:ascii="Arial"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tcPr>
          <w:p w14:paraId="5468F8C0" w14:textId="77777777" w:rsidR="00BF391B" w:rsidRDefault="00BF391B" w:rsidP="00BF391B">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Yammer</w:t>
            </w:r>
            <w:proofErr w:type="spellEnd"/>
          </w:p>
          <w:p w14:paraId="5A1BCDC4" w14:textId="77777777" w:rsidR="00BF391B" w:rsidRDefault="00BF391B" w:rsidP="00BF391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Mogelijkheden van </w:t>
            </w:r>
            <w:proofErr w:type="spellStart"/>
            <w:r>
              <w:rPr>
                <w:rFonts w:ascii="Arial" w:hAnsi="Arial" w:cs="Arial"/>
              </w:rPr>
              <w:t>Yammer</w:t>
            </w:r>
            <w:proofErr w:type="spellEnd"/>
            <w:r>
              <w:rPr>
                <w:rFonts w:ascii="Arial" w:hAnsi="Arial" w:cs="Arial"/>
              </w:rPr>
              <w:t xml:space="preserve"> voor uw organisatie</w:t>
            </w:r>
          </w:p>
          <w:p w14:paraId="77B1C73E" w14:textId="77777777" w:rsidR="00BF391B" w:rsidRDefault="00BF391B" w:rsidP="00BF391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Profiel aanmaken en beheren</w:t>
            </w:r>
          </w:p>
          <w:p w14:paraId="7A359D11" w14:textId="77777777" w:rsidR="00BF391B" w:rsidRDefault="00BF391B" w:rsidP="00BF391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Verschillende soorten berichten (</w:t>
            </w:r>
            <w:proofErr w:type="spellStart"/>
            <w:r>
              <w:rPr>
                <w:rFonts w:ascii="Arial" w:hAnsi="Arial" w:cs="Arial"/>
              </w:rPr>
              <w:t>posts</w:t>
            </w:r>
            <w:proofErr w:type="spellEnd"/>
            <w:r>
              <w:rPr>
                <w:rFonts w:ascii="Arial" w:hAnsi="Arial" w:cs="Arial"/>
              </w:rPr>
              <w:t>) plaatsen</w:t>
            </w:r>
          </w:p>
          <w:p w14:paraId="75D785A4" w14:textId="77777777" w:rsidR="00BF391B" w:rsidRDefault="00BF391B" w:rsidP="00BF391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Interactie: @Mentions, tags, liken, reageren, herplaatsen</w:t>
            </w:r>
          </w:p>
          <w:p w14:paraId="682ED724" w14:textId="77777777" w:rsidR="00BF391B" w:rsidRDefault="00BF391B" w:rsidP="00BF391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Gebruik maken van groepen</w:t>
            </w:r>
          </w:p>
          <w:p w14:paraId="680075F0" w14:textId="77777777" w:rsidR="00BF391B" w:rsidRDefault="00BF391B" w:rsidP="00BF391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Inrichten en beheren van groepen</w:t>
            </w:r>
          </w:p>
          <w:p w14:paraId="74B96DAC" w14:textId="77777777" w:rsidR="00BF391B" w:rsidRDefault="00BF391B" w:rsidP="00BF391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Profiel beheer</w:t>
            </w:r>
          </w:p>
          <w:p w14:paraId="08B1587F" w14:textId="77777777" w:rsidR="00BF391B" w:rsidRDefault="00BF391B" w:rsidP="00BF391B">
            <w:pPr>
              <w:pStyle w:val="Lijstalinea"/>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Zoeken</w:t>
            </w:r>
          </w:p>
          <w:p w14:paraId="12113D1E" w14:textId="04CF44A7" w:rsidR="00BF391B" w:rsidRPr="00347C91" w:rsidRDefault="00BF391B" w:rsidP="00BF391B">
            <w:pPr>
              <w:pStyle w:val="Lijstalinea"/>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BF391B" w:rsidRPr="00D01253" w14:paraId="4F282F68" w14:textId="77777777" w:rsidTr="00731792">
        <w:tc>
          <w:tcPr>
            <w:cnfStyle w:val="001000000000" w:firstRow="0" w:lastRow="0" w:firstColumn="1" w:lastColumn="0" w:oddVBand="0" w:evenVBand="0" w:oddHBand="0" w:evenHBand="0" w:firstRowFirstColumn="0" w:firstRowLastColumn="0" w:lastRowFirstColumn="0" w:lastRowLastColumn="0"/>
            <w:tcW w:w="869" w:type="dxa"/>
          </w:tcPr>
          <w:p w14:paraId="6A1066C7" w14:textId="77777777" w:rsidR="00BF391B" w:rsidRPr="00D01253" w:rsidRDefault="00BF391B" w:rsidP="00BF391B">
            <w:pPr>
              <w:rPr>
                <w:rFonts w:ascii="Arial" w:eastAsia="MS Gothic"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tcPr>
          <w:p w14:paraId="169CC11A" w14:textId="77777777" w:rsidR="00BF391B" w:rsidRDefault="00BF391B" w:rsidP="00BF391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Planner</w:t>
            </w:r>
          </w:p>
          <w:p w14:paraId="16A8C86E"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Een overzicht van de Planner app</w:t>
            </w:r>
          </w:p>
          <w:p w14:paraId="641DF076"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Maak een Plan</w:t>
            </w:r>
          </w:p>
          <w:p w14:paraId="6B9ECA2A"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Taken maken en plannen</w:t>
            </w:r>
          </w:p>
          <w:p w14:paraId="45BE8B4B"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Bijlagen en verwijzingen</w:t>
            </w:r>
          </w:p>
          <w:p w14:paraId="39F29496"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Status en labels instellen</w:t>
            </w:r>
          </w:p>
          <w:p w14:paraId="2A3B1E41"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Nieuwe en bestaande project </w:t>
            </w:r>
            <w:proofErr w:type="spellStart"/>
            <w:r>
              <w:rPr>
                <w:rFonts w:ascii="Arial" w:hAnsi="Arial" w:cs="Arial"/>
              </w:rPr>
              <w:t>doucmenten</w:t>
            </w:r>
            <w:proofErr w:type="spellEnd"/>
            <w:r>
              <w:rPr>
                <w:rFonts w:ascii="Arial" w:hAnsi="Arial" w:cs="Arial"/>
              </w:rPr>
              <w:t xml:space="preserve"> toevoegen</w:t>
            </w:r>
          </w:p>
          <w:p w14:paraId="39045C56"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Taken toewijzen</w:t>
            </w:r>
          </w:p>
          <w:p w14:paraId="775715F9"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Buckets maken</w:t>
            </w:r>
          </w:p>
          <w:p w14:paraId="62F2DD47"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Grafieken en groeperen</w:t>
            </w:r>
          </w:p>
          <w:p w14:paraId="1A1FD552" w14:textId="77777777" w:rsidR="00BF391B" w:rsidRDefault="00BF391B" w:rsidP="00BF391B">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Werken met project gesprekken ( in en extern, als aangezet)</w:t>
            </w:r>
          </w:p>
          <w:p w14:paraId="1243D3FC" w14:textId="03455EEF" w:rsidR="00BF391B" w:rsidRPr="00347C91" w:rsidRDefault="00BF391B" w:rsidP="00BF391B">
            <w:pPr>
              <w:pStyle w:val="Lijstalinea"/>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BF391B" w:rsidRPr="00D01253" w14:paraId="3D8530C2" w14:textId="77777777" w:rsidTr="00731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tcPr>
          <w:p w14:paraId="53AF7FD9" w14:textId="77777777" w:rsidR="00BF391B" w:rsidRPr="00D01253" w:rsidRDefault="00BF391B" w:rsidP="00BF391B">
            <w:pPr>
              <w:rPr>
                <w:rFonts w:ascii="Arial" w:eastAsia="MS Gothic"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tcPr>
          <w:p w14:paraId="52476D2D" w14:textId="77777777" w:rsidR="00BF391B" w:rsidRDefault="00BF391B" w:rsidP="00BF391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Forms</w:t>
            </w:r>
          </w:p>
          <w:p w14:paraId="19342EA4" w14:textId="77777777" w:rsidR="00BF391B" w:rsidRDefault="00BF391B" w:rsidP="00BF391B">
            <w:pPr>
              <w:pStyle w:val="Lijstalinea"/>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Formulier maken</w:t>
            </w:r>
          </w:p>
          <w:p w14:paraId="01EE1483" w14:textId="77777777" w:rsidR="00BF391B" w:rsidRDefault="00BF391B" w:rsidP="00BF391B">
            <w:pPr>
              <w:pStyle w:val="Lijstalinea"/>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Quiz maken</w:t>
            </w:r>
          </w:p>
          <w:p w14:paraId="25958B48" w14:textId="77777777" w:rsidR="00BF391B" w:rsidRDefault="00BF391B" w:rsidP="00BF391B">
            <w:pPr>
              <w:pStyle w:val="Lijstalinea"/>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Formulier/Quiz delen</w:t>
            </w:r>
          </w:p>
          <w:p w14:paraId="750D0AA5" w14:textId="77777777" w:rsidR="00BF391B" w:rsidRDefault="00BF391B" w:rsidP="00BF391B">
            <w:pPr>
              <w:pStyle w:val="Lijstalinea"/>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Antwoorden bekijken/ Antwoorden weergeven in </w:t>
            </w:r>
            <w:proofErr w:type="spellStart"/>
            <w:r>
              <w:rPr>
                <w:rFonts w:ascii="Arial" w:hAnsi="Arial" w:cs="Arial"/>
              </w:rPr>
              <w:t>excel</w:t>
            </w:r>
            <w:proofErr w:type="spellEnd"/>
          </w:p>
          <w:p w14:paraId="0EC88439" w14:textId="452E8D84" w:rsidR="00BF391B" w:rsidRPr="00347C91" w:rsidRDefault="00BF391B" w:rsidP="00BF391B">
            <w:pPr>
              <w:pStyle w:val="Lijstalinea"/>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BF391B" w:rsidRPr="00D01253" w14:paraId="6B0EFAAA" w14:textId="77777777" w:rsidTr="00731792">
        <w:tc>
          <w:tcPr>
            <w:cnfStyle w:val="001000000000" w:firstRow="0" w:lastRow="0" w:firstColumn="1" w:lastColumn="0" w:oddVBand="0" w:evenVBand="0" w:oddHBand="0" w:evenHBand="0" w:firstRowFirstColumn="0" w:firstRowLastColumn="0" w:lastRowFirstColumn="0" w:lastRowLastColumn="0"/>
            <w:tcW w:w="869" w:type="dxa"/>
          </w:tcPr>
          <w:p w14:paraId="39AC6934" w14:textId="724F7F4A" w:rsidR="00BF391B" w:rsidRPr="00D01253" w:rsidRDefault="00BF391B" w:rsidP="00BF391B">
            <w:pPr>
              <w:rPr>
                <w:rFonts w:ascii="Arial" w:eastAsia="MS Gothic"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tcPr>
          <w:p w14:paraId="2D77172D" w14:textId="77777777" w:rsidR="00BF391B" w:rsidRDefault="00BF391B" w:rsidP="00BF391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Stream</w:t>
            </w:r>
          </w:p>
          <w:p w14:paraId="4CC0E94C" w14:textId="77777777" w:rsidR="00BF391B" w:rsidRDefault="00BF391B" w:rsidP="00BF391B">
            <w:pPr>
              <w:pStyle w:val="Lijstalinea"/>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Video’s uploaden in Stream</w:t>
            </w:r>
          </w:p>
          <w:p w14:paraId="1FC2DB2F" w14:textId="77777777" w:rsidR="00BF391B" w:rsidRDefault="00BF391B" w:rsidP="00BF391B">
            <w:pPr>
              <w:pStyle w:val="Lijstalinea"/>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Video’s delen in Stream</w:t>
            </w:r>
          </w:p>
          <w:p w14:paraId="115F53FF" w14:textId="77777777" w:rsidR="00BF391B" w:rsidRDefault="00BF391B" w:rsidP="00BF391B">
            <w:pPr>
              <w:pStyle w:val="Lijstalinea"/>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Kanalen toevoegen in Stream</w:t>
            </w:r>
          </w:p>
          <w:p w14:paraId="112620C7" w14:textId="77777777" w:rsidR="00BF391B" w:rsidRDefault="00BF391B" w:rsidP="00BF391B">
            <w:pPr>
              <w:pStyle w:val="Lijstalinea"/>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Groepen maken in Stream</w:t>
            </w:r>
          </w:p>
          <w:p w14:paraId="7EC41C2D" w14:textId="77777777" w:rsidR="00BF391B" w:rsidRDefault="00BF391B" w:rsidP="00BF391B">
            <w:pPr>
              <w:pStyle w:val="Lijstalinea"/>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Zoeken in Stream</w:t>
            </w:r>
          </w:p>
          <w:p w14:paraId="264CCADB" w14:textId="28B2773C" w:rsidR="00BF391B" w:rsidRPr="00347C91" w:rsidRDefault="00BF391B" w:rsidP="00BF391B">
            <w:pPr>
              <w:pStyle w:val="Lijstalinea"/>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BF391B" w:rsidRPr="00D01253" w14:paraId="490CC4C4" w14:textId="77777777" w:rsidTr="00347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tcPr>
          <w:p w14:paraId="44C0863C" w14:textId="1C500753" w:rsidR="00BF391B" w:rsidRPr="00D01253" w:rsidRDefault="00731792" w:rsidP="00BF391B">
            <w:pPr>
              <w:rPr>
                <w:rFonts w:ascii="Arial" w:hAnsi="Arial" w:cs="Arial"/>
                <w:b w:val="0"/>
                <w:bCs w:val="0"/>
              </w:rPr>
            </w:pPr>
            <w:r w:rsidRPr="00D01253">
              <w:rPr>
                <w:rFonts w:ascii="Arial" w:hAnsi="Arial" w:cs="Arial"/>
              </w:rPr>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tcPr>
          <w:p w14:paraId="09E56374" w14:textId="77777777" w:rsidR="00BF391B" w:rsidRDefault="00BF391B" w:rsidP="00BF391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Sway</w:t>
            </w:r>
          </w:p>
          <w:p w14:paraId="40252139" w14:textId="77777777" w:rsidR="00BF391B" w:rsidRDefault="00BF391B" w:rsidP="00BF391B">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Maken van een nieuwe Sway</w:t>
            </w:r>
          </w:p>
          <w:p w14:paraId="6B785781" w14:textId="77777777" w:rsidR="00BF391B" w:rsidRDefault="00BF391B" w:rsidP="00BF391B">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Sway maken op basis van een bestaand bestand</w:t>
            </w:r>
          </w:p>
          <w:p w14:paraId="02C1DADD" w14:textId="77777777" w:rsidR="00BF391B" w:rsidRDefault="00BF391B" w:rsidP="00BF391B">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Sway ontwerp aanpassen</w:t>
            </w:r>
          </w:p>
          <w:p w14:paraId="159FC13E" w14:textId="77777777" w:rsidR="00B83EF7" w:rsidRDefault="00BF391B" w:rsidP="00B83EF7">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Delen van een Sway</w:t>
            </w:r>
          </w:p>
          <w:p w14:paraId="28EA8C15" w14:textId="284B69C1" w:rsidR="00347C91" w:rsidRPr="00347C91" w:rsidRDefault="00347C91" w:rsidP="00347C91">
            <w:pPr>
              <w:pStyle w:val="Lijstalinea"/>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51427EC1" w14:textId="77777777" w:rsidR="00347C91" w:rsidRDefault="00347C91">
      <w:r>
        <w:rPr>
          <w:b/>
          <w:bCs/>
        </w:rPr>
        <w:br w:type="page"/>
      </w:r>
    </w:p>
    <w:tbl>
      <w:tblPr>
        <w:tblStyle w:val="Onopgemaaktetabel1"/>
        <w:tblW w:w="9634" w:type="dxa"/>
        <w:tblLook w:val="04A0" w:firstRow="1" w:lastRow="0" w:firstColumn="1" w:lastColumn="0" w:noHBand="0" w:noVBand="1"/>
      </w:tblPr>
      <w:tblGrid>
        <w:gridCol w:w="869"/>
        <w:gridCol w:w="8765"/>
      </w:tblGrid>
      <w:tr w:rsidR="00BF391B" w:rsidRPr="00D01253" w14:paraId="2D3CEC51" w14:textId="77777777" w:rsidTr="00347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tcPr>
          <w:p w14:paraId="3A848673" w14:textId="09DBD336" w:rsidR="00BF391B" w:rsidRPr="00D01253" w:rsidRDefault="00731792" w:rsidP="00BF391B">
            <w:pPr>
              <w:rPr>
                <w:rFonts w:ascii="Arial" w:hAnsi="Arial" w:cs="Arial"/>
                <w:b w:val="0"/>
                <w:bCs w:val="0"/>
              </w:rPr>
            </w:pPr>
            <w:r w:rsidRPr="00D01253">
              <w:rPr>
                <w:rFonts w:ascii="Arial" w:hAnsi="Arial" w:cs="Arial"/>
              </w:rPr>
              <w:lastRenderedPageBreak/>
              <w:fldChar w:fldCharType="begin">
                <w:ffData>
                  <w:name w:val="Selectievakje1"/>
                  <w:enabled/>
                  <w:calcOnExit w:val="0"/>
                  <w:checkBox>
                    <w:sizeAuto/>
                    <w:default w:val="0"/>
                  </w:checkBox>
                </w:ffData>
              </w:fldChar>
            </w:r>
            <w:r w:rsidRPr="00D01253">
              <w:rPr>
                <w:rFonts w:ascii="Arial" w:hAnsi="Arial" w:cs="Arial"/>
              </w:rPr>
              <w:instrText xml:space="preserve"> FORMCHECKBOX </w:instrText>
            </w:r>
            <w:r w:rsidRPr="00D01253">
              <w:rPr>
                <w:rFonts w:ascii="Arial" w:hAnsi="Arial" w:cs="Arial"/>
              </w:rPr>
            </w:r>
            <w:r w:rsidRPr="00D01253">
              <w:rPr>
                <w:rFonts w:ascii="Arial" w:hAnsi="Arial" w:cs="Arial"/>
              </w:rPr>
              <w:fldChar w:fldCharType="separate"/>
            </w:r>
            <w:r w:rsidRPr="00D01253">
              <w:rPr>
                <w:rFonts w:ascii="Arial" w:hAnsi="Arial" w:cs="Arial"/>
              </w:rPr>
              <w:fldChar w:fldCharType="end"/>
            </w:r>
          </w:p>
        </w:tc>
        <w:tc>
          <w:tcPr>
            <w:tcW w:w="8765" w:type="dxa"/>
          </w:tcPr>
          <w:p w14:paraId="1542A4BD" w14:textId="77777777" w:rsidR="00BF391B" w:rsidRPr="00347C91" w:rsidRDefault="00BF391B" w:rsidP="00BF391B">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Power BI</w:t>
            </w:r>
          </w:p>
          <w:p w14:paraId="38B69AD0"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Wat is een Power BI (Business Intelligence)</w:t>
            </w:r>
          </w:p>
          <w:p w14:paraId="505DE139"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Power BI overzicht</w:t>
            </w:r>
          </w:p>
          <w:p w14:paraId="3C96225F"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Power BI Databronnen</w:t>
            </w:r>
          </w:p>
          <w:p w14:paraId="66B1681B"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Maak een rapport met beelden</w:t>
            </w:r>
          </w:p>
          <w:p w14:paraId="3EF3CC98"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Rapport opmaken</w:t>
            </w:r>
          </w:p>
          <w:p w14:paraId="29FCB591"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Aanpassen en afdrukken</w:t>
            </w:r>
          </w:p>
          <w:p w14:paraId="5ECE470D"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Maak een dashboard</w:t>
            </w:r>
          </w:p>
          <w:p w14:paraId="2A88B396"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BI rapport vraag en antwoord</w:t>
            </w:r>
          </w:p>
          <w:p w14:paraId="595E509E"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Deel data met anderen</w:t>
            </w:r>
          </w:p>
          <w:p w14:paraId="1247900C"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Power BI desktop programma</w:t>
            </w:r>
          </w:p>
          <w:p w14:paraId="5E6DDD3F" w14:textId="77777777" w:rsidR="00BF391B" w:rsidRPr="00347C91" w:rsidRDefault="00BF391B" w:rsidP="00BF391B">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47C91">
              <w:rPr>
                <w:rFonts w:ascii="Arial" w:hAnsi="Arial" w:cs="Arial"/>
                <w:b w:val="0"/>
                <w:bCs w:val="0"/>
              </w:rPr>
              <w:t>Power BI mobiel</w:t>
            </w:r>
          </w:p>
          <w:p w14:paraId="0926B6BB" w14:textId="77777777" w:rsidR="00BF391B" w:rsidRDefault="00BF391B" w:rsidP="00BF391B">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08C9BAFE" w14:textId="645687F3" w:rsidR="00082ACF" w:rsidRPr="00BF391B" w:rsidRDefault="00082ACF" w:rsidP="00082ACF"/>
    <w:sectPr w:rsidR="00082ACF" w:rsidRPr="00BF391B" w:rsidSect="00347C91">
      <w:headerReference w:type="default" r:id="rId8"/>
      <w:footerReference w:type="default" r:id="rId9"/>
      <w:headerReference w:type="first" r:id="rId10"/>
      <w:type w:val="continuous"/>
      <w:pgSz w:w="11900" w:h="16840"/>
      <w:pgMar w:top="1276" w:right="1406" w:bottom="2795" w:left="1134" w:header="709" w:footer="9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1AE0" w14:textId="77777777" w:rsidR="006E2D83" w:rsidRDefault="006E2D83" w:rsidP="00F467AC">
      <w:r>
        <w:separator/>
      </w:r>
    </w:p>
  </w:endnote>
  <w:endnote w:type="continuationSeparator" w:id="0">
    <w:p w14:paraId="1C99CFCE" w14:textId="77777777" w:rsidR="006E2D83" w:rsidRDefault="006E2D83" w:rsidP="00F4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7343" w14:textId="77777777" w:rsidR="00651107" w:rsidRPr="00651107" w:rsidRDefault="00A6055E" w:rsidP="000415E0">
    <w:pPr>
      <w:pStyle w:val="Voettekst"/>
      <w:tabs>
        <w:tab w:val="clear" w:pos="4536"/>
        <w:tab w:val="clear" w:pos="9072"/>
        <w:tab w:val="right" w:pos="9064"/>
      </w:tabs>
    </w:pPr>
    <w:r>
      <w:rPr>
        <w:noProof/>
      </w:rPr>
      <w:drawing>
        <wp:anchor distT="0" distB="0" distL="114300" distR="114300" simplePos="0" relativeHeight="251655168" behindDoc="1" locked="0" layoutInCell="1" allowOverlap="1" wp14:anchorId="6EFB55E8" wp14:editId="3B1B8CE9">
          <wp:simplePos x="0" y="0"/>
          <wp:positionH relativeFrom="column">
            <wp:posOffset>-812165</wp:posOffset>
          </wp:positionH>
          <wp:positionV relativeFrom="paragraph">
            <wp:posOffset>267970</wp:posOffset>
          </wp:positionV>
          <wp:extent cx="7560000" cy="518225"/>
          <wp:effectExtent l="0" t="0" r="9525" b="0"/>
          <wp:wrapNone/>
          <wp:docPr id="1028246814" name="Afbeelding 102824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soccertalent_briefpapier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518225"/>
                  </a:xfrm>
                  <a:prstGeom prst="rect">
                    <a:avLst/>
                  </a:prstGeom>
                </pic:spPr>
              </pic:pic>
            </a:graphicData>
          </a:graphic>
          <wp14:sizeRelH relativeFrom="page">
            <wp14:pctWidth>0</wp14:pctWidth>
          </wp14:sizeRelH>
          <wp14:sizeRelV relativeFrom="page">
            <wp14:pctHeight>0</wp14:pctHeight>
          </wp14:sizeRelV>
        </wp:anchor>
      </w:drawing>
    </w:r>
    <w:r w:rsidR="000415E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5B91" w14:textId="77777777" w:rsidR="006E2D83" w:rsidRDefault="006E2D83" w:rsidP="00F467AC">
      <w:r>
        <w:separator/>
      </w:r>
    </w:p>
  </w:footnote>
  <w:footnote w:type="continuationSeparator" w:id="0">
    <w:p w14:paraId="590ADAEA" w14:textId="77777777" w:rsidR="006E2D83" w:rsidRDefault="006E2D83" w:rsidP="00F4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E69B" w14:textId="77777777" w:rsidR="000F7972" w:rsidRDefault="00440E10">
    <w:pPr>
      <w:pStyle w:val="Koptekst"/>
    </w:pPr>
    <w:r>
      <w:rPr>
        <w:noProof/>
      </w:rPr>
      <w:drawing>
        <wp:anchor distT="0" distB="0" distL="114300" distR="114300" simplePos="0" relativeHeight="251669504" behindDoc="1" locked="0" layoutInCell="1" allowOverlap="1" wp14:anchorId="171A0A29" wp14:editId="5D049172">
          <wp:simplePos x="0" y="0"/>
          <wp:positionH relativeFrom="column">
            <wp:posOffset>-720090</wp:posOffset>
          </wp:positionH>
          <wp:positionV relativeFrom="paragraph">
            <wp:posOffset>-343535</wp:posOffset>
          </wp:positionV>
          <wp:extent cx="7559675" cy="10593705"/>
          <wp:effectExtent l="0" t="0" r="0" b="0"/>
          <wp:wrapNone/>
          <wp:docPr id="1364168298" name="Afbeelding 136416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stretch>
                    <a:fillRect/>
                  </a:stretch>
                </pic:blipFill>
                <pic:spPr>
                  <a:xfrm>
                    <a:off x="0" y="0"/>
                    <a:ext cx="7559675" cy="10593705"/>
                  </a:xfrm>
                  <a:prstGeom prst="rect">
                    <a:avLst/>
                  </a:prstGeom>
                </pic:spPr>
              </pic:pic>
            </a:graphicData>
          </a:graphic>
          <wp14:sizeRelH relativeFrom="page">
            <wp14:pctWidth>0</wp14:pctWidth>
          </wp14:sizeRelH>
          <wp14:sizeRelV relativeFrom="page">
            <wp14:pctHeight>0</wp14:pctHeight>
          </wp14:sizeRelV>
        </wp:anchor>
      </w:drawing>
    </w:r>
    <w:r w:rsidR="004B4DC8">
      <w:rPr>
        <w:noProof/>
      </w:rPr>
      <mc:AlternateContent>
        <mc:Choice Requires="wps">
          <w:drawing>
            <wp:anchor distT="0" distB="0" distL="114300" distR="114300" simplePos="0" relativeHeight="251673600" behindDoc="0" locked="0" layoutInCell="1" allowOverlap="1" wp14:anchorId="134CB85B" wp14:editId="01492ACB">
              <wp:simplePos x="0" y="0"/>
              <wp:positionH relativeFrom="column">
                <wp:posOffset>-720090</wp:posOffset>
              </wp:positionH>
              <wp:positionV relativeFrom="paragraph">
                <wp:posOffset>-347802</wp:posOffset>
              </wp:positionV>
              <wp:extent cx="7559675" cy="182880"/>
              <wp:effectExtent l="0" t="0" r="0" b="0"/>
              <wp:wrapNone/>
              <wp:docPr id="3" name="Rechthoek 3"/>
              <wp:cNvGraphicFramePr/>
              <a:graphic xmlns:a="http://schemas.openxmlformats.org/drawingml/2006/main">
                <a:graphicData uri="http://schemas.microsoft.com/office/word/2010/wordprocessingShape">
                  <wps:wsp>
                    <wps:cNvSpPr/>
                    <wps:spPr>
                      <a:xfrm>
                        <a:off x="0" y="0"/>
                        <a:ext cx="7559675" cy="18288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4C670" id="Rechthoek 3" o:spid="_x0000_s1026" style="position:absolute;margin-left:-56.7pt;margin-top:-27.4pt;width:595.25pt;height:14.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" fillcolor="white [3212]"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D65C" w14:textId="77777777" w:rsidR="00734D62" w:rsidRPr="00BA0C49" w:rsidRDefault="00440E10" w:rsidP="00BA0C49">
    <w:pPr>
      <w:pStyle w:val="Koptekst"/>
    </w:pPr>
    <w:r>
      <w:rPr>
        <w:noProof/>
      </w:rPr>
      <w:drawing>
        <wp:anchor distT="0" distB="0" distL="114300" distR="114300" simplePos="0" relativeHeight="251670528" behindDoc="1" locked="0" layoutInCell="1" allowOverlap="1" wp14:anchorId="2AF98DC1" wp14:editId="42BFE70D">
          <wp:simplePos x="0" y="0"/>
          <wp:positionH relativeFrom="column">
            <wp:posOffset>-720090</wp:posOffset>
          </wp:positionH>
          <wp:positionV relativeFrom="paragraph">
            <wp:posOffset>-343535</wp:posOffset>
          </wp:positionV>
          <wp:extent cx="7559675" cy="10593705"/>
          <wp:effectExtent l="0" t="0" r="0" b="0"/>
          <wp:wrapTight wrapText="bothSides">
            <wp:wrapPolygon edited="1">
              <wp:start x="0" y="0"/>
              <wp:lineTo x="0" y="4492"/>
              <wp:lineTo x="21600" y="4477"/>
              <wp:lineTo x="21555" y="0"/>
              <wp:lineTo x="0" y="0"/>
            </wp:wrapPolygon>
          </wp:wrapTight>
          <wp:docPr id="786197587" name="Afbeelding 78619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stretch>
                    <a:fillRect/>
                  </a:stretch>
                </pic:blipFill>
                <pic:spPr>
                  <a:xfrm>
                    <a:off x="0" y="0"/>
                    <a:ext cx="7559675" cy="10593705"/>
                  </a:xfrm>
                  <a:prstGeom prst="rect">
                    <a:avLst/>
                  </a:prstGeom>
                </pic:spPr>
              </pic:pic>
            </a:graphicData>
          </a:graphic>
          <wp14:sizeRelH relativeFrom="page">
            <wp14:pctWidth>0</wp14:pctWidth>
          </wp14:sizeRelH>
          <wp14:sizeRelV relativeFrom="page">
            <wp14:pctHeight>0</wp14:pctHeight>
          </wp14:sizeRelV>
        </wp:anchor>
      </w:drawing>
    </w:r>
    <w:r w:rsidR="004B4DC8">
      <w:rPr>
        <w:noProof/>
      </w:rPr>
      <mc:AlternateContent>
        <mc:Choice Requires="wps">
          <w:drawing>
            <wp:anchor distT="0" distB="0" distL="114300" distR="114300" simplePos="0" relativeHeight="251671552" behindDoc="0" locked="0" layoutInCell="1" allowOverlap="1" wp14:anchorId="570FB191" wp14:editId="101BEB55">
              <wp:simplePos x="0" y="0"/>
              <wp:positionH relativeFrom="column">
                <wp:posOffset>-720090</wp:posOffset>
              </wp:positionH>
              <wp:positionV relativeFrom="paragraph">
                <wp:posOffset>-457530</wp:posOffset>
              </wp:positionV>
              <wp:extent cx="7559675" cy="182880"/>
              <wp:effectExtent l="0" t="0" r="0" b="0"/>
              <wp:wrapNone/>
              <wp:docPr id="1" name="Rechthoek 1"/>
              <wp:cNvGraphicFramePr/>
              <a:graphic xmlns:a="http://schemas.openxmlformats.org/drawingml/2006/main">
                <a:graphicData uri="http://schemas.microsoft.com/office/word/2010/wordprocessingShape">
                  <wps:wsp>
                    <wps:cNvSpPr/>
                    <wps:spPr>
                      <a:xfrm>
                        <a:off x="0" y="0"/>
                        <a:ext cx="7559675" cy="18288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EF078" id="Rechthoek 1" o:spid="_x0000_s1026" style="position:absolute;margin-left:-56.7pt;margin-top:-36.05pt;width:595.25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" fillcolor="white [321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B81"/>
    <w:multiLevelType w:val="hybridMultilevel"/>
    <w:tmpl w:val="AF42E19A"/>
    <w:lvl w:ilvl="0" w:tplc="917A9A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C0AAB"/>
    <w:multiLevelType w:val="hybridMultilevel"/>
    <w:tmpl w:val="D3086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FE738C"/>
    <w:multiLevelType w:val="hybridMultilevel"/>
    <w:tmpl w:val="E5AEF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AE4718"/>
    <w:multiLevelType w:val="hybridMultilevel"/>
    <w:tmpl w:val="564AE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7B50"/>
    <w:multiLevelType w:val="hybridMultilevel"/>
    <w:tmpl w:val="284A22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8D3DFD"/>
    <w:multiLevelType w:val="hybridMultilevel"/>
    <w:tmpl w:val="B0DEC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EB7899"/>
    <w:multiLevelType w:val="hybridMultilevel"/>
    <w:tmpl w:val="9642E6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0B3354"/>
    <w:multiLevelType w:val="hybridMultilevel"/>
    <w:tmpl w:val="D9CE5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3D0098"/>
    <w:multiLevelType w:val="hybridMultilevel"/>
    <w:tmpl w:val="0DFAA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654E9F"/>
    <w:multiLevelType w:val="multilevel"/>
    <w:tmpl w:val="CDC21876"/>
    <w:lvl w:ilvl="0">
      <w:start w:val="1"/>
      <w:numFmt w:val="bullet"/>
      <w:lvlText w:val=""/>
      <w:lvlJc w:val="left"/>
      <w:pPr>
        <w:tabs>
          <w:tab w:val="num" w:pos="720"/>
        </w:tabs>
        <w:ind w:left="720" w:hanging="550"/>
      </w:pPr>
      <w:rPr>
        <w:rFonts w:ascii="Wingdings" w:hAnsi="Wingdings" w:hint="default"/>
        <w:color w:val="215868"/>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E2104"/>
    <w:multiLevelType w:val="hybridMultilevel"/>
    <w:tmpl w:val="AC108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E806B0"/>
    <w:multiLevelType w:val="hybridMultilevel"/>
    <w:tmpl w:val="78B2E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7248C5"/>
    <w:multiLevelType w:val="hybridMultilevel"/>
    <w:tmpl w:val="C74C3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4F5F7F"/>
    <w:multiLevelType w:val="hybridMultilevel"/>
    <w:tmpl w:val="551A56A2"/>
    <w:lvl w:ilvl="0" w:tplc="0446452E">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3D3211"/>
    <w:multiLevelType w:val="hybridMultilevel"/>
    <w:tmpl w:val="E0ACA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5D5B4E"/>
    <w:multiLevelType w:val="hybridMultilevel"/>
    <w:tmpl w:val="314E0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126F07"/>
    <w:multiLevelType w:val="hybridMultilevel"/>
    <w:tmpl w:val="4956FFB6"/>
    <w:lvl w:ilvl="0" w:tplc="F8A46716">
      <w:start w:val="1"/>
      <w:numFmt w:val="bullet"/>
      <w:lvlText w:val=""/>
      <w:lvlJc w:val="left"/>
      <w:pPr>
        <w:ind w:left="720" w:hanging="360"/>
      </w:pPr>
      <w:rPr>
        <w:rFonts w:ascii="Wingdings" w:hAnsi="Wingdings" w:hint="default"/>
        <w:color w:val="21586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3F346D"/>
    <w:multiLevelType w:val="hybridMultilevel"/>
    <w:tmpl w:val="D6367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5494084">
    <w:abstractNumId w:val="13"/>
  </w:num>
  <w:num w:numId="2" w16cid:durableId="1384524496">
    <w:abstractNumId w:val="16"/>
  </w:num>
  <w:num w:numId="3" w16cid:durableId="781648173">
    <w:abstractNumId w:val="9"/>
  </w:num>
  <w:num w:numId="4" w16cid:durableId="1480152261">
    <w:abstractNumId w:val="16"/>
    <w:lvlOverride w:ilvl="0">
      <w:startOverride w:val="1"/>
    </w:lvlOverride>
  </w:num>
  <w:num w:numId="5" w16cid:durableId="2781200">
    <w:abstractNumId w:val="4"/>
  </w:num>
  <w:num w:numId="6" w16cid:durableId="1757511663">
    <w:abstractNumId w:val="8"/>
  </w:num>
  <w:num w:numId="7" w16cid:durableId="1494375834">
    <w:abstractNumId w:val="6"/>
  </w:num>
  <w:num w:numId="8" w16cid:durableId="365758075">
    <w:abstractNumId w:val="0"/>
  </w:num>
  <w:num w:numId="9" w16cid:durableId="1987195787">
    <w:abstractNumId w:val="2"/>
  </w:num>
  <w:num w:numId="10" w16cid:durableId="974020290">
    <w:abstractNumId w:val="17"/>
  </w:num>
  <w:num w:numId="11" w16cid:durableId="858810233">
    <w:abstractNumId w:val="11"/>
  </w:num>
  <w:num w:numId="12" w16cid:durableId="1277063920">
    <w:abstractNumId w:val="5"/>
  </w:num>
  <w:num w:numId="13" w16cid:durableId="102573137">
    <w:abstractNumId w:val="15"/>
  </w:num>
  <w:num w:numId="14" w16cid:durableId="795828865">
    <w:abstractNumId w:val="10"/>
  </w:num>
  <w:num w:numId="15" w16cid:durableId="985545283">
    <w:abstractNumId w:val="14"/>
  </w:num>
  <w:num w:numId="16" w16cid:durableId="997268722">
    <w:abstractNumId w:val="3"/>
  </w:num>
  <w:num w:numId="17" w16cid:durableId="1425956465">
    <w:abstractNumId w:val="12"/>
  </w:num>
  <w:num w:numId="18" w16cid:durableId="993798680">
    <w:abstractNumId w:val="1"/>
  </w:num>
  <w:num w:numId="19" w16cid:durableId="75834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F"/>
    <w:rsid w:val="00024709"/>
    <w:rsid w:val="000249CF"/>
    <w:rsid w:val="00025253"/>
    <w:rsid w:val="00033FAC"/>
    <w:rsid w:val="00034333"/>
    <w:rsid w:val="000415E0"/>
    <w:rsid w:val="00062929"/>
    <w:rsid w:val="00082ACF"/>
    <w:rsid w:val="00086BD5"/>
    <w:rsid w:val="00092A3F"/>
    <w:rsid w:val="00094EEA"/>
    <w:rsid w:val="000A167C"/>
    <w:rsid w:val="000C0AF6"/>
    <w:rsid w:val="000C6FB1"/>
    <w:rsid w:val="000D6D98"/>
    <w:rsid w:val="000F7972"/>
    <w:rsid w:val="001059F7"/>
    <w:rsid w:val="00114DAC"/>
    <w:rsid w:val="00122A5E"/>
    <w:rsid w:val="00140DA1"/>
    <w:rsid w:val="00146FAE"/>
    <w:rsid w:val="00187761"/>
    <w:rsid w:val="001B28A3"/>
    <w:rsid w:val="001D6FDC"/>
    <w:rsid w:val="001E1C96"/>
    <w:rsid w:val="001F0924"/>
    <w:rsid w:val="002111E7"/>
    <w:rsid w:val="00235940"/>
    <w:rsid w:val="0026109C"/>
    <w:rsid w:val="00266778"/>
    <w:rsid w:val="00286A82"/>
    <w:rsid w:val="00296D9F"/>
    <w:rsid w:val="002A6E25"/>
    <w:rsid w:val="002B24B6"/>
    <w:rsid w:val="002B4CED"/>
    <w:rsid w:val="002C51B5"/>
    <w:rsid w:val="002E2EBA"/>
    <w:rsid w:val="002E57D5"/>
    <w:rsid w:val="00345C58"/>
    <w:rsid w:val="00347C91"/>
    <w:rsid w:val="0035274E"/>
    <w:rsid w:val="003647F9"/>
    <w:rsid w:val="00374764"/>
    <w:rsid w:val="00382381"/>
    <w:rsid w:val="00383A79"/>
    <w:rsid w:val="003A0F5D"/>
    <w:rsid w:val="003A5438"/>
    <w:rsid w:val="003B2A6E"/>
    <w:rsid w:val="003C1F74"/>
    <w:rsid w:val="003E18C3"/>
    <w:rsid w:val="00401624"/>
    <w:rsid w:val="004038FA"/>
    <w:rsid w:val="00414F01"/>
    <w:rsid w:val="0041579F"/>
    <w:rsid w:val="00440E10"/>
    <w:rsid w:val="00452A76"/>
    <w:rsid w:val="00491368"/>
    <w:rsid w:val="004B2BA0"/>
    <w:rsid w:val="004B4DC8"/>
    <w:rsid w:val="004C098F"/>
    <w:rsid w:val="004E0076"/>
    <w:rsid w:val="004E05DA"/>
    <w:rsid w:val="00541A71"/>
    <w:rsid w:val="00546206"/>
    <w:rsid w:val="00553A1C"/>
    <w:rsid w:val="005C0666"/>
    <w:rsid w:val="005C1EF8"/>
    <w:rsid w:val="005D02D0"/>
    <w:rsid w:val="005D63DA"/>
    <w:rsid w:val="005E687A"/>
    <w:rsid w:val="00637FCE"/>
    <w:rsid w:val="00647541"/>
    <w:rsid w:val="00651107"/>
    <w:rsid w:val="006542A5"/>
    <w:rsid w:val="00655681"/>
    <w:rsid w:val="0068134C"/>
    <w:rsid w:val="006A44D5"/>
    <w:rsid w:val="006A6972"/>
    <w:rsid w:val="006B6471"/>
    <w:rsid w:val="006D08C2"/>
    <w:rsid w:val="006D3912"/>
    <w:rsid w:val="006E2D83"/>
    <w:rsid w:val="00702132"/>
    <w:rsid w:val="0071742B"/>
    <w:rsid w:val="00731792"/>
    <w:rsid w:val="00734D62"/>
    <w:rsid w:val="00747478"/>
    <w:rsid w:val="00783066"/>
    <w:rsid w:val="00784B16"/>
    <w:rsid w:val="007946EC"/>
    <w:rsid w:val="007A2D34"/>
    <w:rsid w:val="007B144B"/>
    <w:rsid w:val="007D2BCB"/>
    <w:rsid w:val="007E527F"/>
    <w:rsid w:val="0081409E"/>
    <w:rsid w:val="008212D9"/>
    <w:rsid w:val="00837FB7"/>
    <w:rsid w:val="0085531B"/>
    <w:rsid w:val="00856881"/>
    <w:rsid w:val="00863565"/>
    <w:rsid w:val="008649B7"/>
    <w:rsid w:val="00870DC7"/>
    <w:rsid w:val="00874DD3"/>
    <w:rsid w:val="008947F8"/>
    <w:rsid w:val="008974B6"/>
    <w:rsid w:val="008A2BE0"/>
    <w:rsid w:val="008D10F4"/>
    <w:rsid w:val="008F64DB"/>
    <w:rsid w:val="00901C54"/>
    <w:rsid w:val="009077DD"/>
    <w:rsid w:val="00916688"/>
    <w:rsid w:val="00931E6E"/>
    <w:rsid w:val="009364E1"/>
    <w:rsid w:val="009518EA"/>
    <w:rsid w:val="009523D1"/>
    <w:rsid w:val="00956154"/>
    <w:rsid w:val="00957B4E"/>
    <w:rsid w:val="0096034E"/>
    <w:rsid w:val="0097556C"/>
    <w:rsid w:val="00982B09"/>
    <w:rsid w:val="00985F89"/>
    <w:rsid w:val="009B25E6"/>
    <w:rsid w:val="009C6B14"/>
    <w:rsid w:val="009F6E04"/>
    <w:rsid w:val="009F6F60"/>
    <w:rsid w:val="00A01FF8"/>
    <w:rsid w:val="00A35750"/>
    <w:rsid w:val="00A60101"/>
    <w:rsid w:val="00A6055E"/>
    <w:rsid w:val="00A62B80"/>
    <w:rsid w:val="00A64F08"/>
    <w:rsid w:val="00A903A2"/>
    <w:rsid w:val="00AE2E93"/>
    <w:rsid w:val="00B0073B"/>
    <w:rsid w:val="00B2371C"/>
    <w:rsid w:val="00B275C3"/>
    <w:rsid w:val="00B4466E"/>
    <w:rsid w:val="00B4734D"/>
    <w:rsid w:val="00B63BAB"/>
    <w:rsid w:val="00B83EF7"/>
    <w:rsid w:val="00B86A44"/>
    <w:rsid w:val="00B87132"/>
    <w:rsid w:val="00BA0C49"/>
    <w:rsid w:val="00BD4F6D"/>
    <w:rsid w:val="00BF391B"/>
    <w:rsid w:val="00BF66B8"/>
    <w:rsid w:val="00C210B5"/>
    <w:rsid w:val="00C307ED"/>
    <w:rsid w:val="00C603FE"/>
    <w:rsid w:val="00C71023"/>
    <w:rsid w:val="00C72D03"/>
    <w:rsid w:val="00CA72F5"/>
    <w:rsid w:val="00CD0BC5"/>
    <w:rsid w:val="00CD14F9"/>
    <w:rsid w:val="00CD2648"/>
    <w:rsid w:val="00D00B83"/>
    <w:rsid w:val="00D45EA0"/>
    <w:rsid w:val="00D63A95"/>
    <w:rsid w:val="00D65E2E"/>
    <w:rsid w:val="00D7753F"/>
    <w:rsid w:val="00DC2F60"/>
    <w:rsid w:val="00DC39AF"/>
    <w:rsid w:val="00DF00D5"/>
    <w:rsid w:val="00DF2B00"/>
    <w:rsid w:val="00E11432"/>
    <w:rsid w:val="00E11DD3"/>
    <w:rsid w:val="00E1777A"/>
    <w:rsid w:val="00E67EF1"/>
    <w:rsid w:val="00E744D3"/>
    <w:rsid w:val="00E851C9"/>
    <w:rsid w:val="00F10F68"/>
    <w:rsid w:val="00F31039"/>
    <w:rsid w:val="00F35445"/>
    <w:rsid w:val="00F467AC"/>
    <w:rsid w:val="00F730ED"/>
    <w:rsid w:val="00F872B5"/>
    <w:rsid w:val="00F912A6"/>
    <w:rsid w:val="00F92116"/>
    <w:rsid w:val="00FA6827"/>
    <w:rsid w:val="00FA787C"/>
    <w:rsid w:val="00FB16BE"/>
    <w:rsid w:val="00FC7659"/>
    <w:rsid w:val="00FD22EF"/>
    <w:rsid w:val="00FD4042"/>
    <w:rsid w:val="00FE329E"/>
    <w:rsid w:val="00FF583D"/>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BB4131"/>
  <w15:docId w15:val="{2E8A863A-D42F-44BF-B69F-43304367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82ACF"/>
    <w:rPr>
      <w:rFonts w:ascii="Times New Roman" w:eastAsia="Times New Roman" w:hAnsi="Times New Roman"/>
    </w:rPr>
  </w:style>
  <w:style w:type="paragraph" w:styleId="Kop1">
    <w:name w:val="heading 1"/>
    <w:basedOn w:val="Standaard"/>
    <w:next w:val="Standaard"/>
    <w:link w:val="Kop1Char"/>
    <w:uiPriority w:val="9"/>
    <w:qFormat/>
    <w:rsid w:val="00082A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67AC"/>
    <w:pPr>
      <w:tabs>
        <w:tab w:val="center" w:pos="4536"/>
        <w:tab w:val="right" w:pos="9072"/>
      </w:tabs>
    </w:pPr>
    <w:rPr>
      <w:rFonts w:ascii="Montserrat" w:hAnsi="Montserrat"/>
    </w:rPr>
  </w:style>
  <w:style w:type="character" w:customStyle="1" w:styleId="KoptekstChar">
    <w:name w:val="Koptekst Char"/>
    <w:basedOn w:val="Standaardalinea-lettertype"/>
    <w:link w:val="Koptekst"/>
    <w:uiPriority w:val="99"/>
    <w:rsid w:val="00F467AC"/>
  </w:style>
  <w:style w:type="paragraph" w:styleId="Voettekst">
    <w:name w:val="footer"/>
    <w:basedOn w:val="Standaard"/>
    <w:link w:val="VoettekstChar"/>
    <w:uiPriority w:val="99"/>
    <w:unhideWhenUsed/>
    <w:rsid w:val="00F467AC"/>
    <w:pPr>
      <w:tabs>
        <w:tab w:val="center" w:pos="4536"/>
        <w:tab w:val="right" w:pos="9072"/>
      </w:tabs>
    </w:pPr>
    <w:rPr>
      <w:rFonts w:ascii="Montserrat" w:hAnsi="Montserrat"/>
    </w:rPr>
  </w:style>
  <w:style w:type="character" w:customStyle="1" w:styleId="VoettekstChar">
    <w:name w:val="Voettekst Char"/>
    <w:basedOn w:val="Standaardalinea-lettertype"/>
    <w:link w:val="Voettekst"/>
    <w:uiPriority w:val="99"/>
    <w:rsid w:val="00F467AC"/>
  </w:style>
  <w:style w:type="paragraph" w:styleId="Ballontekst">
    <w:name w:val="Balloon Text"/>
    <w:basedOn w:val="Standaard"/>
    <w:link w:val="BallontekstChar"/>
    <w:uiPriority w:val="99"/>
    <w:semiHidden/>
    <w:unhideWhenUsed/>
    <w:rsid w:val="00F467AC"/>
    <w:rPr>
      <w:rFonts w:ascii="Lucida Grande" w:hAnsi="Lucida Grande" w:cs="Lucida Grande"/>
      <w:sz w:val="18"/>
      <w:szCs w:val="18"/>
    </w:rPr>
  </w:style>
  <w:style w:type="character" w:customStyle="1" w:styleId="BallontekstChar">
    <w:name w:val="Ballontekst Char"/>
    <w:link w:val="Ballontekst"/>
    <w:uiPriority w:val="99"/>
    <w:semiHidden/>
    <w:rsid w:val="00F467AC"/>
    <w:rPr>
      <w:rFonts w:ascii="Lucida Grande" w:hAnsi="Lucida Grande" w:cs="Lucida Grande"/>
      <w:sz w:val="18"/>
      <w:szCs w:val="18"/>
    </w:rPr>
  </w:style>
  <w:style w:type="paragraph" w:customStyle="1" w:styleId="p1">
    <w:name w:val="p1"/>
    <w:basedOn w:val="Standaard"/>
    <w:rsid w:val="000249CF"/>
    <w:rPr>
      <w:rFonts w:ascii="Minion Pro" w:hAnsi="Minion Pro"/>
      <w:sz w:val="18"/>
      <w:szCs w:val="18"/>
    </w:rPr>
  </w:style>
  <w:style w:type="character" w:customStyle="1" w:styleId="Kop1Char">
    <w:name w:val="Kop 1 Char"/>
    <w:basedOn w:val="Standaardalinea-lettertype"/>
    <w:link w:val="Kop1"/>
    <w:uiPriority w:val="9"/>
    <w:rsid w:val="00082ACF"/>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082ACF"/>
    <w:pPr>
      <w:ind w:left="720"/>
      <w:contextualSpacing/>
    </w:pPr>
    <w:rPr>
      <w:color w:val="000000" w:themeColor="text1"/>
    </w:rPr>
  </w:style>
  <w:style w:type="table" w:styleId="Onopgemaaktetabel1">
    <w:name w:val="Plain Table 1"/>
    <w:basedOn w:val="Standaardtabel"/>
    <w:uiPriority w:val="41"/>
    <w:rsid w:val="007317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7230">
      <w:bodyDiv w:val="1"/>
      <w:marLeft w:val="0"/>
      <w:marRight w:val="0"/>
      <w:marTop w:val="0"/>
      <w:marBottom w:val="0"/>
      <w:divBdr>
        <w:top w:val="none" w:sz="0" w:space="0" w:color="auto"/>
        <w:left w:val="none" w:sz="0" w:space="0" w:color="auto"/>
        <w:bottom w:val="none" w:sz="0" w:space="0" w:color="auto"/>
        <w:right w:val="none" w:sz="0" w:space="0" w:color="auto"/>
      </w:divBdr>
    </w:div>
    <w:div w:id="163207915">
      <w:bodyDiv w:val="1"/>
      <w:marLeft w:val="0"/>
      <w:marRight w:val="0"/>
      <w:marTop w:val="0"/>
      <w:marBottom w:val="0"/>
      <w:divBdr>
        <w:top w:val="none" w:sz="0" w:space="0" w:color="auto"/>
        <w:left w:val="none" w:sz="0" w:space="0" w:color="auto"/>
        <w:bottom w:val="none" w:sz="0" w:space="0" w:color="auto"/>
        <w:right w:val="none" w:sz="0" w:space="0" w:color="auto"/>
      </w:divBdr>
    </w:div>
    <w:div w:id="339740816">
      <w:bodyDiv w:val="1"/>
      <w:marLeft w:val="0"/>
      <w:marRight w:val="0"/>
      <w:marTop w:val="0"/>
      <w:marBottom w:val="0"/>
      <w:divBdr>
        <w:top w:val="none" w:sz="0" w:space="0" w:color="auto"/>
        <w:left w:val="none" w:sz="0" w:space="0" w:color="auto"/>
        <w:bottom w:val="none" w:sz="0" w:space="0" w:color="auto"/>
        <w:right w:val="none" w:sz="0" w:space="0" w:color="auto"/>
      </w:divBdr>
    </w:div>
    <w:div w:id="465272246">
      <w:bodyDiv w:val="1"/>
      <w:marLeft w:val="0"/>
      <w:marRight w:val="0"/>
      <w:marTop w:val="0"/>
      <w:marBottom w:val="0"/>
      <w:divBdr>
        <w:top w:val="none" w:sz="0" w:space="0" w:color="auto"/>
        <w:left w:val="none" w:sz="0" w:space="0" w:color="auto"/>
        <w:bottom w:val="none" w:sz="0" w:space="0" w:color="auto"/>
        <w:right w:val="none" w:sz="0" w:space="0" w:color="auto"/>
      </w:divBdr>
    </w:div>
    <w:div w:id="545990456">
      <w:bodyDiv w:val="1"/>
      <w:marLeft w:val="0"/>
      <w:marRight w:val="0"/>
      <w:marTop w:val="0"/>
      <w:marBottom w:val="0"/>
      <w:divBdr>
        <w:top w:val="none" w:sz="0" w:space="0" w:color="auto"/>
        <w:left w:val="none" w:sz="0" w:space="0" w:color="auto"/>
        <w:bottom w:val="none" w:sz="0" w:space="0" w:color="auto"/>
        <w:right w:val="none" w:sz="0" w:space="0" w:color="auto"/>
      </w:divBdr>
    </w:div>
    <w:div w:id="727068629">
      <w:bodyDiv w:val="1"/>
      <w:marLeft w:val="0"/>
      <w:marRight w:val="0"/>
      <w:marTop w:val="0"/>
      <w:marBottom w:val="0"/>
      <w:divBdr>
        <w:top w:val="none" w:sz="0" w:space="0" w:color="auto"/>
        <w:left w:val="none" w:sz="0" w:space="0" w:color="auto"/>
        <w:bottom w:val="none" w:sz="0" w:space="0" w:color="auto"/>
        <w:right w:val="none" w:sz="0" w:space="0" w:color="auto"/>
      </w:divBdr>
    </w:div>
    <w:div w:id="788277568">
      <w:bodyDiv w:val="1"/>
      <w:marLeft w:val="0"/>
      <w:marRight w:val="0"/>
      <w:marTop w:val="0"/>
      <w:marBottom w:val="0"/>
      <w:divBdr>
        <w:top w:val="none" w:sz="0" w:space="0" w:color="auto"/>
        <w:left w:val="none" w:sz="0" w:space="0" w:color="auto"/>
        <w:bottom w:val="none" w:sz="0" w:space="0" w:color="auto"/>
        <w:right w:val="none" w:sz="0" w:space="0" w:color="auto"/>
      </w:divBdr>
    </w:div>
    <w:div w:id="822627321">
      <w:bodyDiv w:val="1"/>
      <w:marLeft w:val="0"/>
      <w:marRight w:val="0"/>
      <w:marTop w:val="0"/>
      <w:marBottom w:val="0"/>
      <w:divBdr>
        <w:top w:val="none" w:sz="0" w:space="0" w:color="auto"/>
        <w:left w:val="none" w:sz="0" w:space="0" w:color="auto"/>
        <w:bottom w:val="none" w:sz="0" w:space="0" w:color="auto"/>
        <w:right w:val="none" w:sz="0" w:space="0" w:color="auto"/>
      </w:divBdr>
    </w:div>
    <w:div w:id="1172069264">
      <w:bodyDiv w:val="1"/>
      <w:marLeft w:val="0"/>
      <w:marRight w:val="0"/>
      <w:marTop w:val="0"/>
      <w:marBottom w:val="0"/>
      <w:divBdr>
        <w:top w:val="none" w:sz="0" w:space="0" w:color="auto"/>
        <w:left w:val="none" w:sz="0" w:space="0" w:color="auto"/>
        <w:bottom w:val="none" w:sz="0" w:space="0" w:color="auto"/>
        <w:right w:val="none" w:sz="0" w:space="0" w:color="auto"/>
      </w:divBdr>
    </w:div>
    <w:div w:id="1191643210">
      <w:bodyDiv w:val="1"/>
      <w:marLeft w:val="0"/>
      <w:marRight w:val="0"/>
      <w:marTop w:val="0"/>
      <w:marBottom w:val="0"/>
      <w:divBdr>
        <w:top w:val="none" w:sz="0" w:space="0" w:color="auto"/>
        <w:left w:val="none" w:sz="0" w:space="0" w:color="auto"/>
        <w:bottom w:val="none" w:sz="0" w:space="0" w:color="auto"/>
        <w:right w:val="none" w:sz="0" w:space="0" w:color="auto"/>
      </w:divBdr>
    </w:div>
    <w:div w:id="1345595268">
      <w:bodyDiv w:val="1"/>
      <w:marLeft w:val="0"/>
      <w:marRight w:val="0"/>
      <w:marTop w:val="0"/>
      <w:marBottom w:val="0"/>
      <w:divBdr>
        <w:top w:val="none" w:sz="0" w:space="0" w:color="auto"/>
        <w:left w:val="none" w:sz="0" w:space="0" w:color="auto"/>
        <w:bottom w:val="none" w:sz="0" w:space="0" w:color="auto"/>
        <w:right w:val="none" w:sz="0" w:space="0" w:color="auto"/>
      </w:divBdr>
    </w:div>
    <w:div w:id="1441103352">
      <w:bodyDiv w:val="1"/>
      <w:marLeft w:val="0"/>
      <w:marRight w:val="0"/>
      <w:marTop w:val="0"/>
      <w:marBottom w:val="0"/>
      <w:divBdr>
        <w:top w:val="none" w:sz="0" w:space="0" w:color="auto"/>
        <w:left w:val="none" w:sz="0" w:space="0" w:color="auto"/>
        <w:bottom w:val="none" w:sz="0" w:space="0" w:color="auto"/>
        <w:right w:val="none" w:sz="0" w:space="0" w:color="auto"/>
      </w:divBdr>
    </w:div>
    <w:div w:id="1628969633">
      <w:bodyDiv w:val="1"/>
      <w:marLeft w:val="0"/>
      <w:marRight w:val="0"/>
      <w:marTop w:val="0"/>
      <w:marBottom w:val="0"/>
      <w:divBdr>
        <w:top w:val="none" w:sz="0" w:space="0" w:color="auto"/>
        <w:left w:val="none" w:sz="0" w:space="0" w:color="auto"/>
        <w:bottom w:val="none" w:sz="0" w:space="0" w:color="auto"/>
        <w:right w:val="none" w:sz="0" w:space="0" w:color="auto"/>
      </w:divBdr>
    </w:div>
    <w:div w:id="1730154212">
      <w:bodyDiv w:val="1"/>
      <w:marLeft w:val="0"/>
      <w:marRight w:val="0"/>
      <w:marTop w:val="0"/>
      <w:marBottom w:val="0"/>
      <w:divBdr>
        <w:top w:val="none" w:sz="0" w:space="0" w:color="auto"/>
        <w:left w:val="none" w:sz="0" w:space="0" w:color="auto"/>
        <w:bottom w:val="none" w:sz="0" w:space="0" w:color="auto"/>
        <w:right w:val="none" w:sz="0" w:space="0" w:color="auto"/>
      </w:divBdr>
    </w:div>
    <w:div w:id="20995192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uca\OneDrive\Documenten\Marketing\Huisstijl\Incompanytrain%20Briefpapi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3F62D-2A1F-E140-BC2F-E360361E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Incompanytrain Briefpapie</Template>
  <TotalTime>0</TotalTime>
  <Pages>4</Pages>
  <Words>720</Words>
  <Characters>3964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Madebytops - visuele communicatie</Company>
  <LinksUpToDate>false</LinksUpToDate>
  <CharactersWithSpaces>4675</CharactersWithSpaces>
  <SharedDoc>false</SharedDoc>
  <HLinks>
    <vt:vector size="24" baseType="variant">
      <vt:variant>
        <vt:i4>65568</vt:i4>
      </vt:variant>
      <vt:variant>
        <vt:i4>-1</vt:i4>
      </vt:variant>
      <vt:variant>
        <vt:i4>2059</vt:i4>
      </vt:variant>
      <vt:variant>
        <vt:i4>1</vt:i4>
      </vt:variant>
      <vt:variant>
        <vt:lpwstr>02014013 word basis_header</vt:lpwstr>
      </vt:variant>
      <vt:variant>
        <vt:lpwstr/>
      </vt:variant>
      <vt:variant>
        <vt:i4>851968</vt:i4>
      </vt:variant>
      <vt:variant>
        <vt:i4>-1</vt:i4>
      </vt:variant>
      <vt:variant>
        <vt:i4>2063</vt:i4>
      </vt:variant>
      <vt:variant>
        <vt:i4>1</vt:i4>
      </vt:variant>
      <vt:variant>
        <vt:lpwstr>02014013 word basis_header_vervolg</vt:lpwstr>
      </vt:variant>
      <vt:variant>
        <vt:lpwstr/>
      </vt:variant>
      <vt:variant>
        <vt:i4>1507328</vt:i4>
      </vt:variant>
      <vt:variant>
        <vt:i4>-1</vt:i4>
      </vt:variant>
      <vt:variant>
        <vt:i4>2065</vt:i4>
      </vt:variant>
      <vt:variant>
        <vt:i4>1</vt:i4>
      </vt:variant>
      <vt:variant>
        <vt:lpwstr>02014013 word basis_footer_vervolg</vt:lpwstr>
      </vt:variant>
      <vt:variant>
        <vt:lpwstr/>
      </vt:variant>
      <vt:variant>
        <vt:i4>1769504</vt:i4>
      </vt:variant>
      <vt:variant>
        <vt:i4>-1</vt:i4>
      </vt:variant>
      <vt:variant>
        <vt:i4>2066</vt:i4>
      </vt:variant>
      <vt:variant>
        <vt:i4>1</vt:i4>
      </vt:variant>
      <vt:variant>
        <vt:lpwstr>02014013 word basis_footer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Lucassen</dc:creator>
  <cp:keywords/>
  <dc:description/>
  <cp:lastModifiedBy>Kim Lucassen</cp:lastModifiedBy>
  <cp:revision>45</cp:revision>
  <cp:lastPrinted>2020-04-14T08:26:00Z</cp:lastPrinted>
  <dcterms:created xsi:type="dcterms:W3CDTF">2023-02-07T13:54:00Z</dcterms:created>
  <dcterms:modified xsi:type="dcterms:W3CDTF">2026-03-13T12:31:00Z</dcterms:modified>
</cp:coreProperties>
</file>